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5A3E6" w14:textId="0F5A52DA" w:rsidR="00D140A0" w:rsidRPr="005D1801" w:rsidRDefault="00D140A0" w:rsidP="00D140A0">
      <w:pPr>
        <w:shd w:val="clear" w:color="auto" w:fill="D9D9D9" w:themeFill="background1" w:themeFillShade="D9"/>
        <w:rPr>
          <w:rFonts w:cstheme="minorHAnsi"/>
          <w:sz w:val="22"/>
          <w:szCs w:val="22"/>
        </w:rPr>
      </w:pPr>
      <w:r>
        <w:rPr>
          <w:rFonts w:cstheme="minorHAnsi"/>
          <w:b/>
          <w:bCs/>
          <w:sz w:val="32"/>
          <w:szCs w:val="32"/>
        </w:rPr>
        <w:t>Arbeitsvertrag</w:t>
      </w:r>
      <w:r w:rsidR="00CD001A">
        <w:rPr>
          <w:rFonts w:cstheme="minorHAnsi"/>
          <w:b/>
          <w:bCs/>
          <w:sz w:val="32"/>
          <w:szCs w:val="32"/>
        </w:rPr>
        <w:t xml:space="preserve"> Praxisassistenz</w:t>
      </w:r>
      <w:r w:rsidRPr="005D1801">
        <w:rPr>
          <w:rFonts w:cstheme="minorHAnsi"/>
          <w:b/>
          <w:bCs/>
          <w:sz w:val="32"/>
          <w:szCs w:val="32"/>
        </w:rPr>
        <w:br/>
      </w:r>
      <w:r w:rsidRPr="005D1801">
        <w:rPr>
          <w:rFonts w:cstheme="minorHAnsi"/>
          <w:sz w:val="22"/>
          <w:szCs w:val="22"/>
        </w:rPr>
        <w:t>(</w:t>
      </w:r>
      <w:r w:rsidRPr="00C412EB">
        <w:rPr>
          <w:rFonts w:cstheme="minorHAnsi"/>
          <w:sz w:val="22"/>
          <w:szCs w:val="22"/>
        </w:rPr>
        <w:t>Weiterbildungsphase in Hausarztpraxis</w:t>
      </w:r>
      <w:r w:rsidRPr="005D1801">
        <w:rPr>
          <w:rFonts w:cstheme="minorHAnsi"/>
          <w:sz w:val="22"/>
          <w:szCs w:val="22"/>
        </w:rPr>
        <w:t xml:space="preserve"> zum Facharzt Allgemeine Innere Medizin</w:t>
      </w:r>
      <w:r>
        <w:rPr>
          <w:rFonts w:cstheme="minorHAnsi"/>
          <w:sz w:val="22"/>
          <w:szCs w:val="22"/>
        </w:rPr>
        <w:t xml:space="preserve"> </w:t>
      </w:r>
      <w:r w:rsidRPr="005D1801">
        <w:rPr>
          <w:rFonts w:cstheme="minorHAnsi"/>
          <w:sz w:val="22"/>
          <w:szCs w:val="22"/>
        </w:rPr>
        <w:t xml:space="preserve">oder Facharzt </w:t>
      </w:r>
      <w:r w:rsidR="00BD29F8">
        <w:rPr>
          <w:rFonts w:cstheme="minorHAnsi"/>
          <w:sz w:val="22"/>
          <w:szCs w:val="22"/>
        </w:rPr>
        <w:t>Kinder- und Jugendmedizin</w:t>
      </w:r>
      <w:r w:rsidRPr="005D1801">
        <w:rPr>
          <w:rFonts w:cstheme="minorHAnsi"/>
          <w:sz w:val="22"/>
          <w:szCs w:val="22"/>
        </w:rPr>
        <w:t>)</w:t>
      </w:r>
    </w:p>
    <w:p w14:paraId="0BBD8E3E" w14:textId="77777777" w:rsidR="00D140A0" w:rsidRPr="007C3E96" w:rsidRDefault="00D140A0" w:rsidP="00D140A0">
      <w:pPr>
        <w:rPr>
          <w:rFonts w:cstheme="minorHAnsi"/>
          <w:b/>
          <w:bCs/>
          <w:sz w:val="22"/>
          <w:szCs w:val="22"/>
        </w:rPr>
      </w:pPr>
    </w:p>
    <w:p w14:paraId="02069248" w14:textId="77777777" w:rsidR="00D140A0" w:rsidRPr="00C87AC8" w:rsidRDefault="00D140A0" w:rsidP="00D140A0">
      <w:pPr>
        <w:rPr>
          <w:rFonts w:cstheme="minorHAnsi"/>
          <w:sz w:val="22"/>
          <w:szCs w:val="22"/>
        </w:rPr>
      </w:pPr>
    </w:p>
    <w:p w14:paraId="512678A5" w14:textId="77777777" w:rsidR="00D140A0" w:rsidRPr="00F06E94" w:rsidRDefault="00D140A0" w:rsidP="00D140A0">
      <w:pPr>
        <w:pStyle w:val="Listenabsatz"/>
        <w:numPr>
          <w:ilvl w:val="0"/>
          <w:numId w:val="3"/>
        </w:numPr>
        <w:pBdr>
          <w:bottom w:val="single" w:sz="4" w:space="1" w:color="auto"/>
        </w:pBdr>
        <w:rPr>
          <w:rFonts w:cstheme="minorHAnsi"/>
          <w:sz w:val="22"/>
          <w:szCs w:val="22"/>
        </w:rPr>
      </w:pPr>
      <w:r>
        <w:rPr>
          <w:rFonts w:cstheme="minorHAnsi"/>
          <w:b/>
          <w:bCs/>
          <w:sz w:val="22"/>
          <w:szCs w:val="22"/>
        </w:rPr>
        <w:t>VERTRAGSPARTEIEN</w:t>
      </w:r>
    </w:p>
    <w:p w14:paraId="4BEF3D64" w14:textId="77777777" w:rsidR="00D140A0" w:rsidRPr="00F06E94" w:rsidRDefault="00D140A0" w:rsidP="00D140A0">
      <w:pPr>
        <w:rPr>
          <w:rFonts w:cstheme="minorHAnsi"/>
          <w:sz w:val="22"/>
          <w:szCs w:val="22"/>
        </w:rPr>
      </w:pPr>
    </w:p>
    <w:p w14:paraId="341301F1" w14:textId="77777777" w:rsidR="00D140A0" w:rsidRPr="009B7DEC" w:rsidRDefault="00D140A0" w:rsidP="00D140A0">
      <w:pPr>
        <w:rPr>
          <w:rFonts w:cstheme="minorHAnsi"/>
          <w:b/>
          <w:bCs/>
          <w:sz w:val="22"/>
          <w:szCs w:val="22"/>
        </w:rPr>
      </w:pPr>
      <w:r>
        <w:rPr>
          <w:rFonts w:cstheme="minorHAnsi"/>
          <w:b/>
          <w:bCs/>
          <w:sz w:val="22"/>
          <w:szCs w:val="22"/>
        </w:rPr>
        <w:t>Lehrpraxis</w:t>
      </w:r>
    </w:p>
    <w:p w14:paraId="583E4182" w14:textId="77777777" w:rsidR="00D140A0" w:rsidRDefault="00D140A0" w:rsidP="00D140A0">
      <w:pPr>
        <w:rPr>
          <w:rFonts w:cstheme="minorHAnsi"/>
          <w:sz w:val="22"/>
          <w:szCs w:val="22"/>
        </w:rPr>
      </w:pPr>
      <w:r>
        <w:rPr>
          <w:rFonts w:cstheme="minorHAnsi"/>
          <w:sz w:val="22"/>
          <w:szCs w:val="22"/>
        </w:rPr>
        <w:t>Strasse</w:t>
      </w:r>
    </w:p>
    <w:p w14:paraId="6763F297" w14:textId="4004B067" w:rsidR="00D140A0" w:rsidRDefault="00D140A0" w:rsidP="00D140A0">
      <w:pPr>
        <w:rPr>
          <w:rFonts w:cstheme="minorHAnsi"/>
          <w:sz w:val="22"/>
          <w:szCs w:val="22"/>
        </w:rPr>
      </w:pPr>
      <w:r>
        <w:rPr>
          <w:rFonts w:cstheme="minorHAnsi"/>
          <w:sz w:val="22"/>
          <w:szCs w:val="22"/>
        </w:rPr>
        <w:t xml:space="preserve">PLZ Ort </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proofErr w:type="spellStart"/>
      <w:r>
        <w:rPr>
          <w:rFonts w:cstheme="minorHAnsi"/>
          <w:sz w:val="22"/>
          <w:szCs w:val="22"/>
        </w:rPr>
        <w:t>Arbeitgeber</w:t>
      </w:r>
      <w:r w:rsidR="001B6386">
        <w:rPr>
          <w:rFonts w:cstheme="minorHAnsi"/>
          <w:sz w:val="22"/>
          <w:szCs w:val="22"/>
        </w:rPr>
        <w:t>:in</w:t>
      </w:r>
      <w:proofErr w:type="spellEnd"/>
      <w:r w:rsidR="00CB4E25">
        <w:rPr>
          <w:rFonts w:cstheme="minorHAnsi"/>
          <w:sz w:val="22"/>
          <w:szCs w:val="22"/>
        </w:rPr>
        <w:t>/Lehrpraxis</w:t>
      </w:r>
    </w:p>
    <w:p w14:paraId="005E66F2" w14:textId="77777777" w:rsidR="00D140A0" w:rsidRDefault="00D140A0" w:rsidP="00D140A0">
      <w:pPr>
        <w:rPr>
          <w:rFonts w:cstheme="minorHAnsi"/>
          <w:sz w:val="22"/>
          <w:szCs w:val="22"/>
        </w:rPr>
      </w:pPr>
    </w:p>
    <w:p w14:paraId="40A00E75" w14:textId="77777777" w:rsidR="00D140A0" w:rsidRDefault="00D140A0" w:rsidP="00D140A0">
      <w:pPr>
        <w:rPr>
          <w:rFonts w:cstheme="minorHAnsi"/>
          <w:sz w:val="22"/>
          <w:szCs w:val="22"/>
        </w:rPr>
      </w:pPr>
      <w:r>
        <w:rPr>
          <w:rFonts w:cstheme="minorHAnsi"/>
          <w:sz w:val="22"/>
          <w:szCs w:val="22"/>
        </w:rPr>
        <w:t>und</w:t>
      </w:r>
    </w:p>
    <w:p w14:paraId="57576F5A" w14:textId="77777777" w:rsidR="00D140A0" w:rsidRDefault="00D140A0" w:rsidP="00D140A0">
      <w:pPr>
        <w:rPr>
          <w:rFonts w:cstheme="minorHAnsi"/>
          <w:sz w:val="22"/>
          <w:szCs w:val="22"/>
        </w:rPr>
      </w:pPr>
    </w:p>
    <w:p w14:paraId="5057B78C" w14:textId="77777777" w:rsidR="00D140A0" w:rsidRPr="00225452" w:rsidRDefault="00D140A0" w:rsidP="00D140A0">
      <w:pPr>
        <w:rPr>
          <w:rFonts w:cstheme="minorHAnsi"/>
          <w:b/>
          <w:bCs/>
          <w:sz w:val="22"/>
          <w:szCs w:val="22"/>
        </w:rPr>
      </w:pPr>
      <w:r>
        <w:rPr>
          <w:rFonts w:cstheme="minorHAnsi"/>
          <w:b/>
          <w:bCs/>
          <w:sz w:val="22"/>
          <w:szCs w:val="22"/>
        </w:rPr>
        <w:t>Praxisassistenz</w:t>
      </w:r>
    </w:p>
    <w:p w14:paraId="50294642" w14:textId="77777777" w:rsidR="00D140A0" w:rsidRDefault="00D140A0" w:rsidP="00D140A0">
      <w:pPr>
        <w:rPr>
          <w:rFonts w:cstheme="minorHAnsi"/>
          <w:sz w:val="22"/>
          <w:szCs w:val="22"/>
        </w:rPr>
      </w:pPr>
      <w:r>
        <w:rPr>
          <w:rFonts w:cstheme="minorHAnsi"/>
          <w:sz w:val="22"/>
          <w:szCs w:val="22"/>
        </w:rPr>
        <w:t>Vorname Name</w:t>
      </w:r>
    </w:p>
    <w:p w14:paraId="5A7927FE" w14:textId="77777777" w:rsidR="00D140A0" w:rsidRDefault="00D140A0" w:rsidP="00D140A0">
      <w:pPr>
        <w:rPr>
          <w:rFonts w:cstheme="minorHAnsi"/>
          <w:sz w:val="22"/>
          <w:szCs w:val="22"/>
        </w:rPr>
      </w:pPr>
      <w:r>
        <w:rPr>
          <w:rFonts w:cstheme="minorHAnsi"/>
          <w:sz w:val="22"/>
          <w:szCs w:val="22"/>
        </w:rPr>
        <w:t>Adresse</w:t>
      </w:r>
    </w:p>
    <w:p w14:paraId="75002931" w14:textId="27D0B9A5" w:rsidR="00D140A0" w:rsidRDefault="00D140A0" w:rsidP="00D140A0">
      <w:pPr>
        <w:rPr>
          <w:rFonts w:cstheme="minorHAnsi"/>
          <w:sz w:val="22"/>
          <w:szCs w:val="22"/>
        </w:rPr>
      </w:pPr>
      <w:r>
        <w:rPr>
          <w:rFonts w:cstheme="minorHAnsi"/>
          <w:sz w:val="22"/>
          <w:szCs w:val="22"/>
        </w:rPr>
        <w:t>PLZ Ort</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proofErr w:type="spellStart"/>
      <w:r>
        <w:rPr>
          <w:rFonts w:cstheme="minorHAnsi"/>
          <w:sz w:val="22"/>
          <w:szCs w:val="22"/>
        </w:rPr>
        <w:t>Arbeitnehmer</w:t>
      </w:r>
      <w:r w:rsidR="001B6386">
        <w:rPr>
          <w:rFonts w:cstheme="minorHAnsi"/>
          <w:sz w:val="22"/>
          <w:szCs w:val="22"/>
        </w:rPr>
        <w:t>:in</w:t>
      </w:r>
      <w:proofErr w:type="spellEnd"/>
      <w:r w:rsidR="00CB4E25">
        <w:rPr>
          <w:rFonts w:cstheme="minorHAnsi"/>
          <w:sz w:val="22"/>
          <w:szCs w:val="22"/>
        </w:rPr>
        <w:t>/Praxisassistenz</w:t>
      </w:r>
    </w:p>
    <w:p w14:paraId="2C303D2F" w14:textId="77777777" w:rsidR="00CE0691" w:rsidRPr="00F80404" w:rsidRDefault="00CE0691" w:rsidP="00CE0691">
      <w:pPr>
        <w:ind w:left="-142"/>
        <w:rPr>
          <w:rFonts w:ascii="Calibri" w:hAnsi="Calibri" w:cs="Calibri"/>
        </w:rPr>
      </w:pPr>
    </w:p>
    <w:p w14:paraId="51A7F5C9" w14:textId="77777777" w:rsidR="00CE0691" w:rsidRPr="00F80404" w:rsidRDefault="00CE0691" w:rsidP="00CE0691">
      <w:pPr>
        <w:ind w:left="-142"/>
        <w:rPr>
          <w:rFonts w:ascii="Calibri" w:hAnsi="Calibri" w:cs="Calibri"/>
        </w:rPr>
      </w:pPr>
    </w:p>
    <w:p w14:paraId="70E22E13" w14:textId="46165896" w:rsidR="00CE0691" w:rsidRPr="00800011" w:rsidRDefault="001B6386" w:rsidP="00800011">
      <w:pPr>
        <w:rPr>
          <w:rFonts w:cstheme="minorHAnsi"/>
          <w:sz w:val="22"/>
          <w:szCs w:val="22"/>
        </w:rPr>
      </w:pPr>
      <w:r>
        <w:rPr>
          <w:rFonts w:cstheme="minorHAnsi"/>
          <w:sz w:val="22"/>
          <w:szCs w:val="22"/>
        </w:rPr>
        <w:t xml:space="preserve">schliessen </w:t>
      </w:r>
      <w:r w:rsidR="00CE0691" w:rsidRPr="00800011">
        <w:rPr>
          <w:rFonts w:cstheme="minorHAnsi"/>
          <w:sz w:val="22"/>
          <w:szCs w:val="22"/>
        </w:rPr>
        <w:t>folgende</w:t>
      </w:r>
      <w:r>
        <w:rPr>
          <w:rFonts w:cstheme="minorHAnsi"/>
          <w:sz w:val="22"/>
          <w:szCs w:val="22"/>
        </w:rPr>
        <w:t>n</w:t>
      </w:r>
      <w:r w:rsidR="00CE0691" w:rsidRPr="00800011">
        <w:rPr>
          <w:rFonts w:cstheme="minorHAnsi"/>
          <w:sz w:val="22"/>
          <w:szCs w:val="22"/>
        </w:rPr>
        <w:t xml:space="preserve"> Arbeitsvertra</w:t>
      </w:r>
      <w:r>
        <w:rPr>
          <w:rFonts w:cstheme="minorHAnsi"/>
          <w:sz w:val="22"/>
          <w:szCs w:val="22"/>
        </w:rPr>
        <w:t>g ab:</w:t>
      </w:r>
    </w:p>
    <w:p w14:paraId="300E6FC9" w14:textId="77777777" w:rsidR="00CE0691" w:rsidRPr="00800011" w:rsidRDefault="00CE0691" w:rsidP="00800011">
      <w:pPr>
        <w:rPr>
          <w:rFonts w:cstheme="minorHAnsi"/>
          <w:sz w:val="22"/>
          <w:szCs w:val="22"/>
        </w:rPr>
      </w:pPr>
    </w:p>
    <w:p w14:paraId="34E3469D" w14:textId="77777777" w:rsidR="00CE0691" w:rsidRPr="00800011" w:rsidRDefault="00CE0691" w:rsidP="00800011">
      <w:pPr>
        <w:rPr>
          <w:rFonts w:cstheme="minorHAnsi"/>
          <w:sz w:val="22"/>
          <w:szCs w:val="22"/>
        </w:rPr>
      </w:pPr>
    </w:p>
    <w:p w14:paraId="0E18D1A6" w14:textId="4C30383A" w:rsidR="00CE0691" w:rsidRPr="001B6386" w:rsidRDefault="00B3762D" w:rsidP="001B6386">
      <w:pPr>
        <w:pBdr>
          <w:bottom w:val="single" w:sz="4" w:space="1" w:color="auto"/>
        </w:pBdr>
        <w:rPr>
          <w:rFonts w:cstheme="minorHAnsi"/>
          <w:b/>
          <w:bCs/>
          <w:sz w:val="22"/>
          <w:szCs w:val="22"/>
        </w:rPr>
      </w:pPr>
      <w:r>
        <w:rPr>
          <w:rFonts w:cstheme="minorHAnsi"/>
          <w:b/>
          <w:bCs/>
          <w:sz w:val="22"/>
          <w:szCs w:val="22"/>
        </w:rPr>
        <w:t>2</w:t>
      </w:r>
      <w:r w:rsidR="00CE0691" w:rsidRPr="001B6386">
        <w:rPr>
          <w:rFonts w:cstheme="minorHAnsi"/>
          <w:b/>
          <w:bCs/>
          <w:sz w:val="22"/>
          <w:szCs w:val="22"/>
        </w:rPr>
        <w:t xml:space="preserve">. Funktion </w:t>
      </w:r>
    </w:p>
    <w:p w14:paraId="692F9442" w14:textId="599BCA9F" w:rsidR="00CE0691" w:rsidRPr="00800011" w:rsidRDefault="00CE0691" w:rsidP="72A65E37">
      <w:pPr>
        <w:rPr>
          <w:rFonts w:cstheme="minorBidi"/>
          <w:sz w:val="22"/>
          <w:szCs w:val="22"/>
        </w:rPr>
      </w:pPr>
      <w:r w:rsidRPr="72A65E37">
        <w:rPr>
          <w:rFonts w:cstheme="minorBidi"/>
          <w:sz w:val="22"/>
          <w:szCs w:val="22"/>
        </w:rPr>
        <w:t xml:space="preserve">Die </w:t>
      </w:r>
      <w:proofErr w:type="spellStart"/>
      <w:r w:rsidRPr="72A65E37">
        <w:rPr>
          <w:rFonts w:cstheme="minorBidi"/>
          <w:sz w:val="22"/>
          <w:szCs w:val="22"/>
        </w:rPr>
        <w:t>Arbeitnehmer</w:t>
      </w:r>
      <w:r w:rsidR="00210E31" w:rsidRPr="72A65E37">
        <w:rPr>
          <w:rFonts w:cstheme="minorBidi"/>
          <w:sz w:val="22"/>
          <w:szCs w:val="22"/>
        </w:rPr>
        <w:t>:</w:t>
      </w:r>
      <w:r w:rsidRPr="72A65E37">
        <w:rPr>
          <w:rFonts w:cstheme="minorBidi"/>
          <w:sz w:val="22"/>
          <w:szCs w:val="22"/>
        </w:rPr>
        <w:t>in</w:t>
      </w:r>
      <w:proofErr w:type="spellEnd"/>
      <w:r w:rsidRPr="72A65E37">
        <w:rPr>
          <w:rFonts w:cstheme="minorBidi"/>
          <w:sz w:val="22"/>
          <w:szCs w:val="22"/>
        </w:rPr>
        <w:t xml:space="preserve"> wird als </w:t>
      </w:r>
      <w:proofErr w:type="spellStart"/>
      <w:r w:rsidR="1B61845F" w:rsidRPr="00CF571C">
        <w:rPr>
          <w:rFonts w:cstheme="minorBidi"/>
          <w:sz w:val="22"/>
          <w:szCs w:val="22"/>
        </w:rPr>
        <w:t>Assistenzä</w:t>
      </w:r>
      <w:r w:rsidRPr="00CF571C">
        <w:rPr>
          <w:rFonts w:cstheme="minorBidi"/>
          <w:sz w:val="22"/>
          <w:szCs w:val="22"/>
        </w:rPr>
        <w:t>rzt</w:t>
      </w:r>
      <w:r w:rsidR="00E67322" w:rsidRPr="00CF571C">
        <w:rPr>
          <w:rFonts w:cstheme="minorBidi"/>
          <w:sz w:val="22"/>
          <w:szCs w:val="22"/>
        </w:rPr>
        <w:t>:</w:t>
      </w:r>
      <w:r w:rsidRPr="00CF571C">
        <w:rPr>
          <w:rFonts w:cstheme="minorBidi"/>
          <w:sz w:val="22"/>
          <w:szCs w:val="22"/>
        </w:rPr>
        <w:t>in</w:t>
      </w:r>
      <w:proofErr w:type="spellEnd"/>
      <w:r w:rsidRPr="00CF571C">
        <w:rPr>
          <w:rFonts w:cstheme="minorBidi"/>
          <w:sz w:val="22"/>
          <w:szCs w:val="22"/>
        </w:rPr>
        <w:t xml:space="preserve"> </w:t>
      </w:r>
      <w:r w:rsidRPr="72A65E37">
        <w:rPr>
          <w:rFonts w:cstheme="minorBidi"/>
          <w:sz w:val="22"/>
          <w:szCs w:val="22"/>
        </w:rPr>
        <w:t>angestellt.</w:t>
      </w:r>
    </w:p>
    <w:p w14:paraId="6157A8B4" w14:textId="77777777" w:rsidR="00CE0691" w:rsidRPr="00800011" w:rsidRDefault="00CE0691" w:rsidP="00800011">
      <w:pPr>
        <w:rPr>
          <w:rFonts w:cstheme="minorHAnsi"/>
          <w:sz w:val="22"/>
          <w:szCs w:val="22"/>
        </w:rPr>
      </w:pPr>
    </w:p>
    <w:p w14:paraId="5F107439" w14:textId="587C0D43" w:rsidR="00CE0691" w:rsidRPr="004F2EFF" w:rsidRDefault="00B3762D" w:rsidP="002B6503">
      <w:pPr>
        <w:pBdr>
          <w:bottom w:val="single" w:sz="4" w:space="1" w:color="auto"/>
        </w:pBdr>
        <w:rPr>
          <w:rFonts w:cstheme="minorHAnsi"/>
          <w:b/>
          <w:bCs/>
          <w:sz w:val="22"/>
          <w:szCs w:val="22"/>
        </w:rPr>
      </w:pPr>
      <w:r>
        <w:rPr>
          <w:rFonts w:cstheme="minorHAnsi"/>
          <w:b/>
          <w:bCs/>
          <w:sz w:val="22"/>
          <w:szCs w:val="22"/>
        </w:rPr>
        <w:t>3</w:t>
      </w:r>
      <w:r w:rsidR="00CE0691" w:rsidRPr="004F2EFF">
        <w:rPr>
          <w:rFonts w:cstheme="minorHAnsi"/>
          <w:b/>
          <w:bCs/>
          <w:sz w:val="22"/>
          <w:szCs w:val="22"/>
        </w:rPr>
        <w:t>. Arbeitsbeginn</w:t>
      </w:r>
      <w:r w:rsidR="002E50E1" w:rsidRPr="004F2EFF">
        <w:rPr>
          <w:rFonts w:cstheme="minorHAnsi"/>
          <w:b/>
          <w:bCs/>
          <w:sz w:val="22"/>
          <w:szCs w:val="22"/>
        </w:rPr>
        <w:t>/Dauer</w:t>
      </w:r>
      <w:r w:rsidR="004F2EFF" w:rsidRPr="004F2EFF">
        <w:rPr>
          <w:rFonts w:cstheme="minorHAnsi"/>
          <w:b/>
          <w:bCs/>
          <w:sz w:val="22"/>
          <w:szCs w:val="22"/>
        </w:rPr>
        <w:t>/Beschäftigungsgrad</w:t>
      </w:r>
    </w:p>
    <w:p w14:paraId="1547A5EC" w14:textId="237D32F6" w:rsidR="00CE0691" w:rsidRPr="00800011" w:rsidRDefault="00CE0691" w:rsidP="00800011">
      <w:pPr>
        <w:rPr>
          <w:rFonts w:cstheme="minorHAnsi"/>
          <w:sz w:val="22"/>
          <w:szCs w:val="22"/>
        </w:rPr>
      </w:pPr>
      <w:r w:rsidRPr="00800011">
        <w:rPr>
          <w:rFonts w:cstheme="minorHAnsi"/>
          <w:sz w:val="22"/>
          <w:szCs w:val="22"/>
        </w:rPr>
        <w:t xml:space="preserve">Das Arbeitsverhältnis beginnt am </w:t>
      </w:r>
      <w:r w:rsidR="004B4309" w:rsidRPr="004B4309">
        <w:rPr>
          <w:rFonts w:cstheme="minorHAnsi"/>
          <w:sz w:val="22"/>
          <w:szCs w:val="22"/>
          <w:highlight w:val="yellow"/>
        </w:rPr>
        <w:t>xx</w:t>
      </w:r>
      <w:r w:rsidRPr="00800011">
        <w:rPr>
          <w:rFonts w:cstheme="minorHAnsi"/>
          <w:sz w:val="22"/>
          <w:szCs w:val="22"/>
        </w:rPr>
        <w:t xml:space="preserve"> und</w:t>
      </w:r>
      <w:r w:rsidR="00A4511B">
        <w:rPr>
          <w:rFonts w:cstheme="minorHAnsi"/>
          <w:sz w:val="22"/>
          <w:szCs w:val="22"/>
        </w:rPr>
        <w:t xml:space="preserve"> endet </w:t>
      </w:r>
      <w:r w:rsidR="00F83DC1">
        <w:rPr>
          <w:rFonts w:cstheme="minorHAnsi"/>
          <w:sz w:val="22"/>
          <w:szCs w:val="22"/>
        </w:rPr>
        <w:t xml:space="preserve">ohne Kündigung </w:t>
      </w:r>
      <w:r w:rsidR="00A4511B">
        <w:rPr>
          <w:rFonts w:cstheme="minorHAnsi"/>
          <w:sz w:val="22"/>
          <w:szCs w:val="22"/>
        </w:rPr>
        <w:t xml:space="preserve">am </w:t>
      </w:r>
      <w:r w:rsidR="00A4511B" w:rsidRPr="00A4511B">
        <w:rPr>
          <w:rFonts w:cstheme="minorHAnsi"/>
          <w:sz w:val="22"/>
          <w:szCs w:val="22"/>
          <w:highlight w:val="yellow"/>
        </w:rPr>
        <w:t>xx</w:t>
      </w:r>
      <w:r w:rsidR="002E50E1">
        <w:rPr>
          <w:rFonts w:cstheme="minorHAnsi"/>
          <w:sz w:val="22"/>
          <w:szCs w:val="22"/>
        </w:rPr>
        <w:t xml:space="preserve">. </w:t>
      </w:r>
      <w:r w:rsidR="004F2EFF">
        <w:rPr>
          <w:rFonts w:cstheme="minorHAnsi"/>
          <w:sz w:val="22"/>
          <w:szCs w:val="22"/>
        </w:rPr>
        <w:t xml:space="preserve">Das Arbeitspensum beträgt </w:t>
      </w:r>
      <w:r w:rsidR="004F2EFF" w:rsidRPr="004F2EFF">
        <w:rPr>
          <w:rFonts w:cstheme="minorHAnsi"/>
          <w:sz w:val="22"/>
          <w:szCs w:val="22"/>
          <w:highlight w:val="yellow"/>
        </w:rPr>
        <w:t>xx</w:t>
      </w:r>
      <w:r w:rsidR="004F2EFF">
        <w:rPr>
          <w:rFonts w:cstheme="minorHAnsi"/>
          <w:sz w:val="22"/>
          <w:szCs w:val="22"/>
        </w:rPr>
        <w:t>.</w:t>
      </w:r>
    </w:p>
    <w:p w14:paraId="531443EF" w14:textId="77777777" w:rsidR="00CE0691" w:rsidRPr="00800011" w:rsidRDefault="00CE0691" w:rsidP="00800011">
      <w:pPr>
        <w:rPr>
          <w:rFonts w:cstheme="minorHAnsi"/>
          <w:sz w:val="22"/>
          <w:szCs w:val="22"/>
        </w:rPr>
      </w:pPr>
    </w:p>
    <w:p w14:paraId="4B7F15E5" w14:textId="1CEDA059" w:rsidR="00CE0691" w:rsidRPr="004F2EFF" w:rsidRDefault="00B3762D" w:rsidP="004F2EFF">
      <w:pPr>
        <w:pBdr>
          <w:bottom w:val="single" w:sz="4" w:space="1" w:color="auto"/>
        </w:pBdr>
        <w:rPr>
          <w:rFonts w:cstheme="minorHAnsi"/>
          <w:b/>
          <w:bCs/>
          <w:sz w:val="22"/>
          <w:szCs w:val="22"/>
        </w:rPr>
      </w:pPr>
      <w:r>
        <w:rPr>
          <w:rFonts w:cstheme="minorHAnsi"/>
          <w:b/>
          <w:bCs/>
          <w:sz w:val="22"/>
          <w:szCs w:val="22"/>
        </w:rPr>
        <w:t>4</w:t>
      </w:r>
      <w:r w:rsidR="00CE0691" w:rsidRPr="004F2EFF">
        <w:rPr>
          <w:rFonts w:cstheme="minorHAnsi"/>
          <w:b/>
          <w:bCs/>
          <w:sz w:val="22"/>
          <w:szCs w:val="22"/>
        </w:rPr>
        <w:t>. Probezeit</w:t>
      </w:r>
    </w:p>
    <w:p w14:paraId="3EE10BD4" w14:textId="7A8082EF" w:rsidR="00CE0691" w:rsidRDefault="002E06F1" w:rsidP="72A65E37">
      <w:pPr>
        <w:rPr>
          <w:rFonts w:cstheme="minorBidi"/>
          <w:sz w:val="22"/>
          <w:szCs w:val="22"/>
        </w:rPr>
      </w:pPr>
      <w:r w:rsidRPr="72A65E37">
        <w:rPr>
          <w:rFonts w:cstheme="minorBidi"/>
          <w:sz w:val="22"/>
          <w:szCs w:val="22"/>
        </w:rPr>
        <w:t xml:space="preserve">Die Probezeit dauert 1 Monat. </w:t>
      </w:r>
    </w:p>
    <w:p w14:paraId="7380EF06" w14:textId="77777777" w:rsidR="002465B8" w:rsidRPr="00800011" w:rsidRDefault="002465B8" w:rsidP="002E06F1">
      <w:pPr>
        <w:rPr>
          <w:rFonts w:cstheme="minorHAnsi"/>
          <w:sz w:val="22"/>
          <w:szCs w:val="22"/>
        </w:rPr>
      </w:pPr>
    </w:p>
    <w:p w14:paraId="12BB6F0E" w14:textId="57DA6E29" w:rsidR="002465B8" w:rsidRPr="004F2EFF" w:rsidRDefault="00B3762D" w:rsidP="002465B8">
      <w:pPr>
        <w:pBdr>
          <w:bottom w:val="single" w:sz="4" w:space="1" w:color="auto"/>
        </w:pBdr>
        <w:rPr>
          <w:rFonts w:cstheme="minorHAnsi"/>
          <w:b/>
          <w:bCs/>
          <w:sz w:val="22"/>
          <w:szCs w:val="22"/>
        </w:rPr>
      </w:pPr>
      <w:r>
        <w:rPr>
          <w:rFonts w:cstheme="minorHAnsi"/>
          <w:b/>
          <w:bCs/>
          <w:sz w:val="22"/>
          <w:szCs w:val="22"/>
        </w:rPr>
        <w:t>5</w:t>
      </w:r>
      <w:r w:rsidR="002465B8">
        <w:rPr>
          <w:rFonts w:cstheme="minorHAnsi"/>
          <w:b/>
          <w:bCs/>
          <w:sz w:val="22"/>
          <w:szCs w:val="22"/>
        </w:rPr>
        <w:t>. Kündigungsfrist</w:t>
      </w:r>
      <w:r w:rsidR="00FC6CCF">
        <w:rPr>
          <w:rFonts w:cstheme="minorHAnsi"/>
          <w:b/>
          <w:bCs/>
          <w:sz w:val="22"/>
          <w:szCs w:val="22"/>
        </w:rPr>
        <w:t>en</w:t>
      </w:r>
    </w:p>
    <w:p w14:paraId="3E76923B" w14:textId="564158AF" w:rsidR="001C4428" w:rsidRPr="00800011" w:rsidRDefault="00FC6CCF" w:rsidP="001C4428">
      <w:pPr>
        <w:rPr>
          <w:rFonts w:cstheme="minorHAnsi"/>
          <w:sz w:val="22"/>
          <w:szCs w:val="22"/>
        </w:rPr>
      </w:pPr>
      <w:r w:rsidRPr="002E06F1">
        <w:rPr>
          <w:rFonts w:cstheme="minorHAnsi"/>
          <w:sz w:val="22"/>
          <w:szCs w:val="22"/>
        </w:rPr>
        <w:t xml:space="preserve">Während der Probezeit </w:t>
      </w:r>
      <w:r>
        <w:rPr>
          <w:rFonts w:cstheme="minorHAnsi"/>
          <w:sz w:val="22"/>
          <w:szCs w:val="22"/>
        </w:rPr>
        <w:t xml:space="preserve">kann dieser Arbeitsvertrag durch beide Parteien </w:t>
      </w:r>
      <w:r w:rsidRPr="002E06F1">
        <w:rPr>
          <w:rFonts w:cstheme="minorHAnsi"/>
          <w:sz w:val="22"/>
          <w:szCs w:val="22"/>
        </w:rPr>
        <w:t xml:space="preserve">unter Einhaltung einer Frist von </w:t>
      </w:r>
      <w:r>
        <w:rPr>
          <w:rFonts w:cstheme="minorHAnsi"/>
          <w:sz w:val="22"/>
          <w:szCs w:val="22"/>
        </w:rPr>
        <w:t>7</w:t>
      </w:r>
      <w:r w:rsidRPr="002E06F1">
        <w:rPr>
          <w:rFonts w:cstheme="minorHAnsi"/>
          <w:sz w:val="22"/>
          <w:szCs w:val="22"/>
        </w:rPr>
        <w:t xml:space="preserve"> Tagen auf das Ende einer Woche mit eingeschriebenem Brief </w:t>
      </w:r>
      <w:r>
        <w:rPr>
          <w:rFonts w:cstheme="minorHAnsi"/>
          <w:sz w:val="22"/>
          <w:szCs w:val="22"/>
        </w:rPr>
        <w:t xml:space="preserve">gekündigt werden. </w:t>
      </w:r>
      <w:r w:rsidR="001C4428">
        <w:rPr>
          <w:rFonts w:cstheme="minorHAnsi"/>
          <w:sz w:val="22"/>
          <w:szCs w:val="22"/>
        </w:rPr>
        <w:t xml:space="preserve">Nach Ablauf der Probezeit kann dieser Arbeitsvertrag, die Auflösung aus wichtigen Gründen (Art. 337 OR) vorbehalten, nicht mehr gekündigt werden. </w:t>
      </w:r>
    </w:p>
    <w:p w14:paraId="55904686" w14:textId="77777777" w:rsidR="00FC6CCF" w:rsidRPr="002E06F1" w:rsidRDefault="00FC6CCF" w:rsidP="00FC6CCF">
      <w:pPr>
        <w:rPr>
          <w:rFonts w:cstheme="minorHAnsi"/>
          <w:sz w:val="22"/>
          <w:szCs w:val="22"/>
        </w:rPr>
      </w:pPr>
    </w:p>
    <w:p w14:paraId="1AEE703A" w14:textId="6DA95B84" w:rsidR="00FC6CCF" w:rsidRDefault="00FC6CCF" w:rsidP="00FC6CCF">
      <w:pPr>
        <w:rPr>
          <w:rFonts w:cstheme="minorHAnsi"/>
          <w:sz w:val="22"/>
          <w:szCs w:val="22"/>
        </w:rPr>
      </w:pPr>
      <w:proofErr w:type="spellStart"/>
      <w:r>
        <w:rPr>
          <w:rFonts w:cstheme="minorHAnsi"/>
          <w:sz w:val="22"/>
          <w:szCs w:val="22"/>
        </w:rPr>
        <w:t>Arbeitgeber:in</w:t>
      </w:r>
      <w:proofErr w:type="spellEnd"/>
      <w:r>
        <w:rPr>
          <w:rFonts w:cstheme="minorHAnsi"/>
          <w:sz w:val="22"/>
          <w:szCs w:val="22"/>
        </w:rPr>
        <w:t>/</w:t>
      </w:r>
      <w:r w:rsidRPr="002E06F1">
        <w:rPr>
          <w:rFonts w:cstheme="minorHAnsi"/>
          <w:sz w:val="22"/>
          <w:szCs w:val="22"/>
        </w:rPr>
        <w:t>Lehrpra</w:t>
      </w:r>
      <w:r>
        <w:rPr>
          <w:rFonts w:cstheme="minorHAnsi"/>
          <w:sz w:val="22"/>
          <w:szCs w:val="22"/>
        </w:rPr>
        <w:t xml:space="preserve">xis </w:t>
      </w:r>
      <w:r w:rsidRPr="002E06F1">
        <w:rPr>
          <w:rFonts w:cstheme="minorHAnsi"/>
          <w:sz w:val="22"/>
          <w:szCs w:val="22"/>
        </w:rPr>
        <w:t xml:space="preserve">und </w:t>
      </w:r>
      <w:proofErr w:type="spellStart"/>
      <w:r>
        <w:rPr>
          <w:rFonts w:cstheme="minorHAnsi"/>
          <w:sz w:val="22"/>
          <w:szCs w:val="22"/>
        </w:rPr>
        <w:t>Arbeitnehmer</w:t>
      </w:r>
      <w:r w:rsidR="00F31F06">
        <w:rPr>
          <w:rFonts w:cstheme="minorHAnsi"/>
          <w:sz w:val="22"/>
          <w:szCs w:val="22"/>
        </w:rPr>
        <w:t>:</w:t>
      </w:r>
      <w:r>
        <w:rPr>
          <w:rFonts w:cstheme="minorHAnsi"/>
          <w:sz w:val="22"/>
          <w:szCs w:val="22"/>
        </w:rPr>
        <w:t>in</w:t>
      </w:r>
      <w:proofErr w:type="spellEnd"/>
      <w:r>
        <w:rPr>
          <w:rFonts w:cstheme="minorHAnsi"/>
          <w:sz w:val="22"/>
          <w:szCs w:val="22"/>
        </w:rPr>
        <w:t xml:space="preserve">/Praxisassistenz </w:t>
      </w:r>
      <w:r w:rsidRPr="002E06F1">
        <w:rPr>
          <w:rFonts w:cstheme="minorHAnsi"/>
          <w:sz w:val="22"/>
          <w:szCs w:val="22"/>
        </w:rPr>
        <w:t>verpflichten sich, eine allfällige Kündigung während der Probezeit oder</w:t>
      </w:r>
      <w:r>
        <w:rPr>
          <w:rFonts w:cstheme="minorHAnsi"/>
          <w:sz w:val="22"/>
          <w:szCs w:val="22"/>
        </w:rPr>
        <w:t xml:space="preserve"> eine vorzeitige Vertragsauflösung </w:t>
      </w:r>
      <w:r w:rsidRPr="002E06F1">
        <w:rPr>
          <w:rFonts w:cstheme="minorHAnsi"/>
          <w:sz w:val="22"/>
          <w:szCs w:val="22"/>
        </w:rPr>
        <w:t>aus wichtigen Gründen</w:t>
      </w:r>
      <w:r>
        <w:rPr>
          <w:rFonts w:cstheme="minorHAnsi"/>
          <w:sz w:val="22"/>
          <w:szCs w:val="22"/>
        </w:rPr>
        <w:t xml:space="preserve"> unverzüglich an</w:t>
      </w:r>
      <w:r w:rsidRPr="002E06F1">
        <w:rPr>
          <w:rFonts w:cstheme="minorHAnsi"/>
          <w:sz w:val="22"/>
          <w:szCs w:val="22"/>
        </w:rPr>
        <w:t xml:space="preserve"> </w:t>
      </w:r>
      <w:r>
        <w:rPr>
          <w:rFonts w:cstheme="minorHAnsi"/>
          <w:sz w:val="22"/>
          <w:szCs w:val="22"/>
        </w:rPr>
        <w:t xml:space="preserve">mfe Koordinationsstelle Praxisassistenz zu melden und </w:t>
      </w:r>
      <w:r w:rsidRPr="002E06F1">
        <w:rPr>
          <w:rFonts w:cstheme="minorHAnsi"/>
          <w:sz w:val="22"/>
          <w:szCs w:val="22"/>
        </w:rPr>
        <w:t xml:space="preserve">schriftlich zu begründen. </w:t>
      </w:r>
    </w:p>
    <w:p w14:paraId="76672796" w14:textId="77777777" w:rsidR="00CE0691" w:rsidRPr="00800011" w:rsidRDefault="00CE0691" w:rsidP="00800011">
      <w:pPr>
        <w:rPr>
          <w:rFonts w:cstheme="minorHAnsi"/>
          <w:sz w:val="22"/>
          <w:szCs w:val="22"/>
        </w:rPr>
      </w:pPr>
    </w:p>
    <w:p w14:paraId="6E669DC0" w14:textId="5D20B024" w:rsidR="00CE0691" w:rsidRPr="00D21473" w:rsidRDefault="66A6C2BF" w:rsidP="01F55017">
      <w:pPr>
        <w:pBdr>
          <w:bottom w:val="single" w:sz="4" w:space="1" w:color="auto"/>
        </w:pBdr>
        <w:rPr>
          <w:rFonts w:cstheme="minorBidi"/>
          <w:b/>
          <w:bCs/>
          <w:sz w:val="22"/>
          <w:szCs w:val="22"/>
          <w:highlight w:val="magenta"/>
        </w:rPr>
      </w:pPr>
      <w:r w:rsidRPr="01F55017">
        <w:rPr>
          <w:rFonts w:cstheme="minorBidi"/>
          <w:b/>
          <w:bCs/>
          <w:sz w:val="22"/>
          <w:szCs w:val="22"/>
        </w:rPr>
        <w:t>6</w:t>
      </w:r>
      <w:r w:rsidR="24901D65" w:rsidRPr="01F55017">
        <w:rPr>
          <w:rFonts w:cstheme="minorBidi"/>
          <w:b/>
          <w:bCs/>
          <w:sz w:val="22"/>
          <w:szCs w:val="22"/>
        </w:rPr>
        <w:t>. Vorgesetzte</w:t>
      </w:r>
      <w:r w:rsidR="6466A212" w:rsidRPr="01F55017">
        <w:rPr>
          <w:rFonts w:cstheme="minorBidi"/>
          <w:b/>
          <w:bCs/>
          <w:sz w:val="22"/>
          <w:szCs w:val="22"/>
        </w:rPr>
        <w:t>/</w:t>
      </w:r>
      <w:r w:rsidR="35579D4F" w:rsidRPr="01F55017">
        <w:rPr>
          <w:rFonts w:cstheme="minorBidi"/>
          <w:b/>
          <w:bCs/>
          <w:sz w:val="22"/>
          <w:szCs w:val="22"/>
        </w:rPr>
        <w:t>Supervision/Stellvertretung</w:t>
      </w:r>
      <w:r w:rsidR="3BC8AF56" w:rsidRPr="01F55017">
        <w:rPr>
          <w:rFonts w:cstheme="minorBidi"/>
          <w:b/>
          <w:bCs/>
          <w:sz w:val="22"/>
          <w:szCs w:val="22"/>
        </w:rPr>
        <w:t xml:space="preserve"> </w:t>
      </w:r>
    </w:p>
    <w:p w14:paraId="71BEBD1E" w14:textId="213A0C1B" w:rsidR="00CE0691" w:rsidRDefault="702D855F" w:rsidP="72A65E37">
      <w:pPr>
        <w:rPr>
          <w:rFonts w:cstheme="minorBidi"/>
          <w:sz w:val="22"/>
          <w:szCs w:val="22"/>
        </w:rPr>
      </w:pPr>
      <w:r w:rsidRPr="01F55017">
        <w:rPr>
          <w:rFonts w:cstheme="minorBidi"/>
          <w:sz w:val="22"/>
          <w:szCs w:val="22"/>
        </w:rPr>
        <w:t xml:space="preserve">Die </w:t>
      </w:r>
      <w:proofErr w:type="spellStart"/>
      <w:r w:rsidR="17FAFA6B" w:rsidRPr="01F55017">
        <w:rPr>
          <w:rFonts w:cstheme="minorBidi"/>
          <w:sz w:val="22"/>
          <w:szCs w:val="22"/>
        </w:rPr>
        <w:t>Arbeitnehmer:in</w:t>
      </w:r>
      <w:proofErr w:type="spellEnd"/>
      <w:r w:rsidR="17FAFA6B" w:rsidRPr="01F55017">
        <w:rPr>
          <w:rFonts w:cstheme="minorBidi"/>
          <w:sz w:val="22"/>
          <w:szCs w:val="22"/>
        </w:rPr>
        <w:t xml:space="preserve">/Praxisassistenz </w:t>
      </w:r>
      <w:r w:rsidR="24901D65" w:rsidRPr="01F55017">
        <w:rPr>
          <w:rFonts w:cstheme="minorBidi"/>
          <w:sz w:val="22"/>
          <w:szCs w:val="22"/>
        </w:rPr>
        <w:t xml:space="preserve">ist für alle sich aus </w:t>
      </w:r>
      <w:r w:rsidRPr="01F55017">
        <w:rPr>
          <w:rFonts w:cstheme="minorBidi"/>
          <w:sz w:val="22"/>
          <w:szCs w:val="22"/>
        </w:rPr>
        <w:t>ihrer/</w:t>
      </w:r>
      <w:r w:rsidR="24901D65" w:rsidRPr="01F55017">
        <w:rPr>
          <w:rFonts w:cstheme="minorBidi"/>
          <w:sz w:val="22"/>
          <w:szCs w:val="22"/>
        </w:rPr>
        <w:t>seiner Tätigkeit ergebenden Fragen verantwortlich. Für administrative Fragen, wie z.B. Ferien, Absenzen, Spesen ist primär</w:t>
      </w:r>
      <w:r w:rsidR="24901D65" w:rsidRPr="01F55017">
        <w:rPr>
          <w:rFonts w:cstheme="minorBidi"/>
          <w:color w:val="FF0000"/>
          <w:sz w:val="22"/>
          <w:szCs w:val="22"/>
        </w:rPr>
        <w:t xml:space="preserve"> </w:t>
      </w:r>
      <w:proofErr w:type="spellStart"/>
      <w:r w:rsidR="4B250055" w:rsidRPr="01F55017">
        <w:rPr>
          <w:rFonts w:cstheme="minorBidi"/>
          <w:color w:val="FF0000"/>
          <w:sz w:val="22"/>
          <w:szCs w:val="22"/>
          <w:highlight w:val="yellow"/>
        </w:rPr>
        <w:t>xxxxxx</w:t>
      </w:r>
      <w:proofErr w:type="spellEnd"/>
      <w:r w:rsidR="24901D65" w:rsidRPr="01F55017">
        <w:rPr>
          <w:rFonts w:cstheme="minorBidi"/>
          <w:color w:val="FF0000"/>
          <w:sz w:val="22"/>
          <w:szCs w:val="22"/>
          <w:highlight w:val="yellow"/>
        </w:rPr>
        <w:t>,</w:t>
      </w:r>
      <w:r w:rsidR="24901D65" w:rsidRPr="01F55017">
        <w:rPr>
          <w:rFonts w:cstheme="minorBidi"/>
          <w:sz w:val="22"/>
          <w:szCs w:val="22"/>
        </w:rPr>
        <w:t xml:space="preserve"> zuständig, für medizinische Fragen </w:t>
      </w:r>
      <w:proofErr w:type="spellStart"/>
      <w:r w:rsidR="15E8D102" w:rsidRPr="01F55017">
        <w:rPr>
          <w:rFonts w:cstheme="minorBidi"/>
          <w:color w:val="FF0000"/>
          <w:sz w:val="22"/>
          <w:szCs w:val="22"/>
          <w:highlight w:val="yellow"/>
        </w:rPr>
        <w:t>xxxxxxx</w:t>
      </w:r>
      <w:proofErr w:type="spellEnd"/>
      <w:r w:rsidR="24901D65" w:rsidRPr="01F55017">
        <w:rPr>
          <w:rFonts w:cstheme="minorBidi"/>
          <w:sz w:val="22"/>
          <w:szCs w:val="22"/>
        </w:rPr>
        <w:t>.</w:t>
      </w:r>
    </w:p>
    <w:p w14:paraId="22820B44" w14:textId="5438A714" w:rsidR="00012A09" w:rsidRDefault="00012A09">
      <w:pPr>
        <w:rPr>
          <w:rFonts w:cstheme="minorHAnsi"/>
          <w:sz w:val="22"/>
          <w:szCs w:val="22"/>
        </w:rPr>
      </w:pPr>
    </w:p>
    <w:p w14:paraId="10DECF25" w14:textId="14E2318A" w:rsidR="00646A94" w:rsidRPr="00D21473" w:rsidRDefault="00B3762D" w:rsidP="00BD4655">
      <w:pPr>
        <w:pBdr>
          <w:bottom w:val="single" w:sz="4" w:space="1" w:color="auto"/>
        </w:pBdr>
        <w:rPr>
          <w:rFonts w:cstheme="minorHAnsi"/>
          <w:b/>
          <w:bCs/>
          <w:sz w:val="22"/>
          <w:szCs w:val="22"/>
        </w:rPr>
      </w:pPr>
      <w:r>
        <w:rPr>
          <w:rFonts w:cstheme="minorHAnsi"/>
          <w:b/>
          <w:bCs/>
          <w:sz w:val="22"/>
          <w:szCs w:val="22"/>
        </w:rPr>
        <w:t>7</w:t>
      </w:r>
      <w:r w:rsidR="00646A94" w:rsidRPr="00D21473">
        <w:rPr>
          <w:rFonts w:cstheme="minorHAnsi"/>
          <w:b/>
          <w:bCs/>
          <w:sz w:val="22"/>
          <w:szCs w:val="22"/>
        </w:rPr>
        <w:t xml:space="preserve">. </w:t>
      </w:r>
      <w:r w:rsidR="00646A94">
        <w:rPr>
          <w:rFonts w:cstheme="minorHAnsi"/>
          <w:b/>
          <w:bCs/>
          <w:sz w:val="22"/>
          <w:szCs w:val="22"/>
        </w:rPr>
        <w:t>Rechte/Pflichten</w:t>
      </w:r>
      <w:r w:rsidR="00880DA8">
        <w:rPr>
          <w:rFonts w:cstheme="minorHAnsi"/>
          <w:b/>
          <w:bCs/>
          <w:sz w:val="22"/>
          <w:szCs w:val="22"/>
        </w:rPr>
        <w:t xml:space="preserve"> </w:t>
      </w:r>
      <w:r w:rsidR="00F21DBA">
        <w:rPr>
          <w:rFonts w:cstheme="minorHAnsi"/>
          <w:b/>
          <w:bCs/>
          <w:sz w:val="22"/>
          <w:szCs w:val="22"/>
        </w:rPr>
        <w:t>der Arbeitnehmerin/Praxisassistenz</w:t>
      </w:r>
      <w:r w:rsidR="00307778">
        <w:rPr>
          <w:rFonts w:cstheme="minorHAnsi"/>
          <w:b/>
          <w:bCs/>
          <w:sz w:val="22"/>
          <w:szCs w:val="22"/>
        </w:rPr>
        <w:t xml:space="preserve"> -&gt; REGLEMENT </w:t>
      </w:r>
    </w:p>
    <w:p w14:paraId="671AB5CB" w14:textId="40A2BC67" w:rsidR="00880DA8" w:rsidRDefault="009201B3" w:rsidP="00646A94">
      <w:pPr>
        <w:rPr>
          <w:rFonts w:cstheme="minorHAnsi"/>
          <w:sz w:val="22"/>
          <w:szCs w:val="22"/>
        </w:rPr>
      </w:pPr>
      <w:r>
        <w:rPr>
          <w:rFonts w:cstheme="minorHAnsi"/>
          <w:sz w:val="22"/>
          <w:szCs w:val="22"/>
        </w:rPr>
        <w:t>D</w:t>
      </w:r>
      <w:r w:rsidR="00A83734">
        <w:rPr>
          <w:rFonts w:cstheme="minorHAnsi"/>
          <w:sz w:val="22"/>
          <w:szCs w:val="22"/>
        </w:rPr>
        <w:t xml:space="preserve">er Leitfaden </w:t>
      </w:r>
      <w:r w:rsidR="00026FBC">
        <w:rPr>
          <w:rFonts w:cstheme="minorHAnsi"/>
          <w:sz w:val="22"/>
          <w:szCs w:val="22"/>
        </w:rPr>
        <w:t>«</w:t>
      </w:r>
      <w:r w:rsidR="0037073A" w:rsidRPr="0037073A">
        <w:rPr>
          <w:rFonts w:cstheme="minorHAnsi"/>
          <w:sz w:val="22"/>
          <w:szCs w:val="22"/>
        </w:rPr>
        <w:t>spitalunabhängige Praxisassistenz</w:t>
      </w:r>
      <w:r w:rsidR="00907CF1">
        <w:rPr>
          <w:rFonts w:cstheme="minorHAnsi"/>
          <w:sz w:val="22"/>
          <w:szCs w:val="22"/>
        </w:rPr>
        <w:t xml:space="preserve">» </w:t>
      </w:r>
      <w:r w:rsidR="00026FBC">
        <w:rPr>
          <w:rFonts w:cstheme="minorHAnsi"/>
          <w:sz w:val="22"/>
          <w:szCs w:val="22"/>
        </w:rPr>
        <w:t>ist</w:t>
      </w:r>
      <w:r>
        <w:rPr>
          <w:rFonts w:cstheme="minorHAnsi"/>
          <w:sz w:val="22"/>
          <w:szCs w:val="22"/>
        </w:rPr>
        <w:t xml:space="preserve"> </w:t>
      </w:r>
      <w:r w:rsidR="00026FBC">
        <w:rPr>
          <w:rFonts w:cstheme="minorHAnsi"/>
          <w:sz w:val="22"/>
          <w:szCs w:val="22"/>
        </w:rPr>
        <w:t>integrierender Bestandteil dieses Vertrags</w:t>
      </w:r>
    </w:p>
    <w:p w14:paraId="22191BF6" w14:textId="77777777" w:rsidR="00880DA8" w:rsidRDefault="00880DA8" w:rsidP="00646A94">
      <w:pPr>
        <w:rPr>
          <w:rFonts w:cstheme="minorHAnsi"/>
          <w:sz w:val="22"/>
          <w:szCs w:val="22"/>
        </w:rPr>
      </w:pPr>
    </w:p>
    <w:p w14:paraId="01089FDF" w14:textId="6C3B97BB" w:rsidR="00CE0691" w:rsidRPr="0073626C" w:rsidRDefault="66A6C2BF" w:rsidP="01F55017">
      <w:pPr>
        <w:pBdr>
          <w:bottom w:val="single" w:sz="4" w:space="1" w:color="auto"/>
        </w:pBdr>
        <w:rPr>
          <w:rFonts w:cstheme="minorBidi"/>
          <w:b/>
          <w:bCs/>
          <w:sz w:val="22"/>
          <w:szCs w:val="22"/>
          <w:highlight w:val="yellow"/>
        </w:rPr>
      </w:pPr>
      <w:r w:rsidRPr="01F55017">
        <w:rPr>
          <w:rFonts w:cstheme="minorBidi"/>
          <w:b/>
          <w:bCs/>
          <w:sz w:val="22"/>
          <w:szCs w:val="22"/>
        </w:rPr>
        <w:t>8</w:t>
      </w:r>
      <w:r w:rsidR="3D245997" w:rsidRPr="01F55017">
        <w:rPr>
          <w:rFonts w:cstheme="minorBidi"/>
          <w:b/>
          <w:bCs/>
          <w:sz w:val="22"/>
          <w:szCs w:val="22"/>
        </w:rPr>
        <w:t xml:space="preserve">. </w:t>
      </w:r>
      <w:r w:rsidR="5ECFDEDC" w:rsidRPr="01F55017">
        <w:rPr>
          <w:rFonts w:cstheme="minorBidi"/>
          <w:b/>
          <w:bCs/>
          <w:sz w:val="22"/>
          <w:szCs w:val="22"/>
        </w:rPr>
        <w:t>Lohn</w:t>
      </w:r>
      <w:r w:rsidR="7F674E5B" w:rsidRPr="01F55017">
        <w:rPr>
          <w:rFonts w:cstheme="minorBidi"/>
          <w:b/>
          <w:bCs/>
          <w:sz w:val="22"/>
          <w:szCs w:val="22"/>
        </w:rPr>
        <w:t>/Sozialversicherungen</w:t>
      </w:r>
      <w:r w:rsidR="1ACFD8E6" w:rsidRPr="01F55017">
        <w:rPr>
          <w:rFonts w:cstheme="minorBidi"/>
          <w:b/>
          <w:bCs/>
          <w:sz w:val="22"/>
          <w:szCs w:val="22"/>
        </w:rPr>
        <w:t xml:space="preserve"> </w:t>
      </w:r>
      <w:r w:rsidR="653E32CB" w:rsidRPr="01F55017">
        <w:rPr>
          <w:rFonts w:cstheme="minorBidi"/>
          <w:b/>
          <w:bCs/>
          <w:sz w:val="22"/>
          <w:szCs w:val="22"/>
        </w:rPr>
        <w:t>(an Praxissituation anpassen)</w:t>
      </w:r>
    </w:p>
    <w:p w14:paraId="42E9F02C" w14:textId="5EC0B1C5" w:rsidR="00CE0691" w:rsidRPr="00800011" w:rsidRDefault="00AA7886" w:rsidP="00800011">
      <w:pPr>
        <w:rPr>
          <w:rFonts w:cstheme="minorHAnsi"/>
          <w:sz w:val="22"/>
          <w:szCs w:val="22"/>
        </w:rPr>
      </w:pPr>
      <w:r>
        <w:rPr>
          <w:rFonts w:cstheme="minorHAnsi"/>
          <w:sz w:val="22"/>
          <w:szCs w:val="22"/>
        </w:rPr>
        <w:t xml:space="preserve">Der/die </w:t>
      </w:r>
      <w:proofErr w:type="spellStart"/>
      <w:r w:rsidR="00B76E4B">
        <w:rPr>
          <w:rFonts w:cstheme="minorHAnsi"/>
          <w:sz w:val="22"/>
          <w:szCs w:val="22"/>
        </w:rPr>
        <w:t>Arbeitgeber:in</w:t>
      </w:r>
      <w:proofErr w:type="spellEnd"/>
      <w:r w:rsidR="00B76E4B">
        <w:rPr>
          <w:rFonts w:cstheme="minorHAnsi"/>
          <w:sz w:val="22"/>
          <w:szCs w:val="22"/>
        </w:rPr>
        <w:t>/Lehrpraxis</w:t>
      </w:r>
      <w:r w:rsidR="00B76E4B" w:rsidRPr="00800011">
        <w:rPr>
          <w:rFonts w:cstheme="minorHAnsi"/>
          <w:sz w:val="22"/>
          <w:szCs w:val="22"/>
        </w:rPr>
        <w:t xml:space="preserve"> </w:t>
      </w:r>
      <w:r w:rsidR="00CE0691" w:rsidRPr="00800011">
        <w:rPr>
          <w:rFonts w:cstheme="minorHAnsi"/>
          <w:sz w:val="22"/>
          <w:szCs w:val="22"/>
        </w:rPr>
        <w:t xml:space="preserve">zahlt der </w:t>
      </w:r>
      <w:proofErr w:type="spellStart"/>
      <w:r w:rsidR="00B76E4B">
        <w:rPr>
          <w:rFonts w:cstheme="minorHAnsi"/>
          <w:sz w:val="22"/>
          <w:szCs w:val="22"/>
        </w:rPr>
        <w:t>Arbeitnehmer:in</w:t>
      </w:r>
      <w:proofErr w:type="spellEnd"/>
      <w:r w:rsidR="00B76E4B">
        <w:rPr>
          <w:rFonts w:cstheme="minorHAnsi"/>
          <w:sz w:val="22"/>
          <w:szCs w:val="22"/>
        </w:rPr>
        <w:t>/Praxisassistenz</w:t>
      </w:r>
      <w:r w:rsidR="00CE0691" w:rsidRPr="00800011">
        <w:rPr>
          <w:rFonts w:cstheme="minorHAnsi"/>
          <w:sz w:val="22"/>
          <w:szCs w:val="22"/>
        </w:rPr>
        <w:t xml:space="preserve"> einen Brutto-</w:t>
      </w:r>
      <w:r w:rsidR="00C029D0">
        <w:rPr>
          <w:rFonts w:cstheme="minorHAnsi"/>
          <w:sz w:val="22"/>
          <w:szCs w:val="22"/>
        </w:rPr>
        <w:t>Monatslohn</w:t>
      </w:r>
      <w:r w:rsidR="00AE6FA3">
        <w:rPr>
          <w:rFonts w:cstheme="minorHAnsi"/>
          <w:sz w:val="22"/>
          <w:szCs w:val="22"/>
        </w:rPr>
        <w:br/>
      </w:r>
      <w:r w:rsidR="00C029D0" w:rsidRPr="003C5314">
        <w:rPr>
          <w:rFonts w:cstheme="minorHAnsi"/>
          <w:b/>
          <w:bCs/>
          <w:sz w:val="22"/>
          <w:szCs w:val="22"/>
        </w:rPr>
        <w:t>v</w:t>
      </w:r>
      <w:r w:rsidR="00CE0691" w:rsidRPr="003C5314">
        <w:rPr>
          <w:rFonts w:cstheme="minorHAnsi"/>
          <w:b/>
          <w:bCs/>
          <w:sz w:val="22"/>
          <w:szCs w:val="22"/>
        </w:rPr>
        <w:t>on CHF XX.XX</w:t>
      </w:r>
      <w:r w:rsidR="006F71CA" w:rsidRPr="003C5314">
        <w:rPr>
          <w:rFonts w:cstheme="minorHAnsi"/>
          <w:b/>
          <w:bCs/>
          <w:sz w:val="22"/>
          <w:szCs w:val="22"/>
        </w:rPr>
        <w:t xml:space="preserve"> (x</w:t>
      </w:r>
      <w:r w:rsidR="00C470C5" w:rsidRPr="003C5314">
        <w:rPr>
          <w:rFonts w:cstheme="minorHAnsi"/>
          <w:b/>
          <w:bCs/>
          <w:sz w:val="22"/>
          <w:szCs w:val="22"/>
        </w:rPr>
        <w:t>1</w:t>
      </w:r>
      <w:r w:rsidR="00D52F04" w:rsidRPr="003C5314">
        <w:rPr>
          <w:rFonts w:cstheme="minorHAnsi"/>
          <w:b/>
          <w:bCs/>
          <w:sz w:val="22"/>
          <w:szCs w:val="22"/>
        </w:rPr>
        <w:t>2</w:t>
      </w:r>
      <w:r w:rsidR="003B4436">
        <w:rPr>
          <w:rFonts w:cstheme="minorHAnsi"/>
          <w:b/>
          <w:bCs/>
          <w:sz w:val="22"/>
          <w:szCs w:val="22"/>
        </w:rPr>
        <w:t xml:space="preserve"> / x13</w:t>
      </w:r>
      <w:r w:rsidR="00D52F04" w:rsidRPr="003C5314">
        <w:rPr>
          <w:rFonts w:cstheme="minorHAnsi"/>
          <w:b/>
          <w:bCs/>
          <w:sz w:val="22"/>
          <w:szCs w:val="22"/>
        </w:rPr>
        <w:t>)</w:t>
      </w:r>
      <w:r w:rsidR="00492484">
        <w:rPr>
          <w:rFonts w:cstheme="minorHAnsi"/>
          <w:sz w:val="22"/>
          <w:szCs w:val="22"/>
        </w:rPr>
        <w:t xml:space="preserve"> Basis </w:t>
      </w:r>
      <w:r w:rsidR="00AE6FA3">
        <w:rPr>
          <w:rFonts w:cstheme="minorHAnsi"/>
          <w:b/>
          <w:bCs/>
          <w:sz w:val="22"/>
          <w:szCs w:val="22"/>
        </w:rPr>
        <w:t>XX.</w:t>
      </w:r>
      <w:r w:rsidR="002E4953">
        <w:rPr>
          <w:rFonts w:cstheme="minorHAnsi"/>
          <w:sz w:val="22"/>
          <w:szCs w:val="22"/>
        </w:rPr>
        <w:t xml:space="preserve"> Erfahrungsjahr SIWF. </w:t>
      </w:r>
      <w:r w:rsidR="00CE0691" w:rsidRPr="00800011">
        <w:rPr>
          <w:rFonts w:cstheme="minorHAnsi"/>
          <w:sz w:val="22"/>
          <w:szCs w:val="22"/>
        </w:rPr>
        <w:t>Vom Brutto-</w:t>
      </w:r>
      <w:r w:rsidR="001908D3">
        <w:rPr>
          <w:rFonts w:cstheme="minorHAnsi"/>
          <w:sz w:val="22"/>
          <w:szCs w:val="22"/>
        </w:rPr>
        <w:t xml:space="preserve">Monatslohn </w:t>
      </w:r>
      <w:r w:rsidR="00CE0691" w:rsidRPr="00800011">
        <w:rPr>
          <w:rFonts w:cstheme="minorHAnsi"/>
          <w:sz w:val="22"/>
          <w:szCs w:val="22"/>
        </w:rPr>
        <w:t xml:space="preserve">werden </w:t>
      </w:r>
      <w:r w:rsidR="00F84460">
        <w:rPr>
          <w:rFonts w:cstheme="minorHAnsi"/>
          <w:sz w:val="22"/>
          <w:szCs w:val="22"/>
        </w:rPr>
        <w:t>folgende S</w:t>
      </w:r>
      <w:r w:rsidR="00CE0691" w:rsidRPr="00800011">
        <w:rPr>
          <w:rFonts w:cstheme="minorHAnsi"/>
          <w:sz w:val="22"/>
          <w:szCs w:val="22"/>
        </w:rPr>
        <w:t>ozialversicherungs</w:t>
      </w:r>
      <w:r w:rsidR="00F84460">
        <w:rPr>
          <w:rFonts w:cstheme="minorHAnsi"/>
          <w:sz w:val="22"/>
          <w:szCs w:val="22"/>
        </w:rPr>
        <w:t>beiträge</w:t>
      </w:r>
      <w:r w:rsidR="00CE0691" w:rsidRPr="00800011">
        <w:rPr>
          <w:rFonts w:cstheme="minorHAnsi"/>
          <w:sz w:val="22"/>
          <w:szCs w:val="22"/>
        </w:rPr>
        <w:t xml:space="preserve"> abgezogen.</w:t>
      </w:r>
    </w:p>
    <w:p w14:paraId="3996AA55" w14:textId="17A0D46A" w:rsidR="008162E0" w:rsidRPr="00800011" w:rsidRDefault="008162E0" w:rsidP="00800011">
      <w:pPr>
        <w:rPr>
          <w:rFonts w:cstheme="minorHAnsi"/>
          <w:sz w:val="22"/>
          <w:szCs w:val="22"/>
        </w:rPr>
      </w:pPr>
    </w:p>
    <w:p w14:paraId="261BFF0E" w14:textId="5AB2747B" w:rsidR="00CE0691" w:rsidRPr="0037073A" w:rsidRDefault="00CE0691" w:rsidP="0037073A">
      <w:pPr>
        <w:pStyle w:val="Listenabsatz"/>
        <w:numPr>
          <w:ilvl w:val="0"/>
          <w:numId w:val="12"/>
        </w:numPr>
        <w:rPr>
          <w:rFonts w:cstheme="minorHAnsi"/>
          <w:sz w:val="22"/>
          <w:szCs w:val="22"/>
        </w:rPr>
      </w:pPr>
      <w:r w:rsidRPr="0037073A">
        <w:rPr>
          <w:rFonts w:cstheme="minorHAnsi"/>
          <w:sz w:val="22"/>
          <w:szCs w:val="22"/>
        </w:rPr>
        <w:t>AHV/IV/EO/ALV und sonstige gesetzliche Abgaben je zur Hälfte</w:t>
      </w:r>
    </w:p>
    <w:p w14:paraId="7C58DE57" w14:textId="0E17887D" w:rsidR="00CE0691" w:rsidRPr="0037073A" w:rsidRDefault="00CE0691" w:rsidP="0037073A">
      <w:pPr>
        <w:pStyle w:val="Listenabsatz"/>
        <w:numPr>
          <w:ilvl w:val="0"/>
          <w:numId w:val="12"/>
        </w:numPr>
        <w:rPr>
          <w:rFonts w:cstheme="minorHAnsi"/>
          <w:sz w:val="22"/>
          <w:szCs w:val="22"/>
        </w:rPr>
      </w:pPr>
      <w:r w:rsidRPr="0037073A">
        <w:rPr>
          <w:rFonts w:cstheme="minorHAnsi"/>
          <w:sz w:val="22"/>
          <w:szCs w:val="22"/>
        </w:rPr>
        <w:t xml:space="preserve">Unfallversicherung: Berufsunfall zu Lasten der </w:t>
      </w:r>
      <w:proofErr w:type="spellStart"/>
      <w:r w:rsidRPr="0037073A">
        <w:rPr>
          <w:rFonts w:cstheme="minorHAnsi"/>
          <w:sz w:val="22"/>
          <w:szCs w:val="22"/>
        </w:rPr>
        <w:t>Arbeitgeber</w:t>
      </w:r>
      <w:r w:rsidR="008162E0" w:rsidRPr="0037073A">
        <w:rPr>
          <w:rFonts w:cstheme="minorHAnsi"/>
          <w:sz w:val="22"/>
          <w:szCs w:val="22"/>
        </w:rPr>
        <w:t>:in</w:t>
      </w:r>
      <w:proofErr w:type="spellEnd"/>
      <w:r w:rsidR="008162E0" w:rsidRPr="0037073A">
        <w:rPr>
          <w:rFonts w:cstheme="minorHAnsi"/>
          <w:sz w:val="22"/>
          <w:szCs w:val="22"/>
        </w:rPr>
        <w:t>/Lehrpraxis</w:t>
      </w:r>
      <w:r w:rsidR="0037073A">
        <w:rPr>
          <w:rFonts w:cstheme="minorHAnsi"/>
          <w:sz w:val="22"/>
          <w:szCs w:val="22"/>
        </w:rPr>
        <w:t xml:space="preserve"> </w:t>
      </w:r>
      <w:r w:rsidRPr="0037073A">
        <w:rPr>
          <w:rFonts w:cstheme="minorHAnsi"/>
          <w:sz w:val="22"/>
          <w:szCs w:val="22"/>
        </w:rPr>
        <w:t xml:space="preserve">Nichtberufsunfall zu Lasten </w:t>
      </w:r>
      <w:proofErr w:type="spellStart"/>
      <w:r w:rsidR="008162E0" w:rsidRPr="0037073A">
        <w:rPr>
          <w:rFonts w:cstheme="minorHAnsi"/>
          <w:sz w:val="22"/>
          <w:szCs w:val="22"/>
        </w:rPr>
        <w:t>Arbeitnehmer:in</w:t>
      </w:r>
      <w:proofErr w:type="spellEnd"/>
      <w:r w:rsidR="008162E0" w:rsidRPr="0037073A">
        <w:rPr>
          <w:rFonts w:cstheme="minorHAnsi"/>
          <w:sz w:val="22"/>
          <w:szCs w:val="22"/>
        </w:rPr>
        <w:t>/Praxisassistenz</w:t>
      </w:r>
    </w:p>
    <w:p w14:paraId="1D1721B7" w14:textId="082AAA33" w:rsidR="001D0EED" w:rsidRPr="0037073A" w:rsidRDefault="001D0EED" w:rsidP="0037073A">
      <w:pPr>
        <w:pStyle w:val="Listenabsatz"/>
        <w:numPr>
          <w:ilvl w:val="0"/>
          <w:numId w:val="12"/>
        </w:numPr>
        <w:rPr>
          <w:rFonts w:cstheme="minorHAnsi"/>
          <w:sz w:val="22"/>
          <w:szCs w:val="22"/>
        </w:rPr>
      </w:pPr>
      <w:r w:rsidRPr="0037073A">
        <w:rPr>
          <w:rFonts w:cstheme="minorHAnsi"/>
          <w:sz w:val="22"/>
          <w:szCs w:val="22"/>
        </w:rPr>
        <w:t>Pensionskasse (BVG) je zur Hälfte im Rahmen der individuellen Kosten pro Mitarbeiter</w:t>
      </w:r>
    </w:p>
    <w:p w14:paraId="7856AA69" w14:textId="3CAC876F" w:rsidR="00CE0691" w:rsidRPr="0037073A" w:rsidRDefault="00CE0691" w:rsidP="0037073A">
      <w:pPr>
        <w:pStyle w:val="Listenabsatz"/>
        <w:numPr>
          <w:ilvl w:val="0"/>
          <w:numId w:val="12"/>
        </w:numPr>
        <w:rPr>
          <w:rFonts w:cstheme="minorHAnsi"/>
          <w:sz w:val="22"/>
          <w:szCs w:val="22"/>
        </w:rPr>
      </w:pPr>
      <w:r w:rsidRPr="0037073A">
        <w:rPr>
          <w:rFonts w:cstheme="minorHAnsi"/>
          <w:sz w:val="22"/>
          <w:szCs w:val="22"/>
        </w:rPr>
        <w:t xml:space="preserve">Krankentaggeldversicherungsbeiträge gehen vollumfänglich zu Lasten </w:t>
      </w:r>
      <w:r w:rsidR="002A7C7E" w:rsidRPr="0037073A">
        <w:rPr>
          <w:rFonts w:cstheme="minorHAnsi"/>
          <w:sz w:val="22"/>
          <w:szCs w:val="22"/>
        </w:rPr>
        <w:tab/>
      </w:r>
      <w:proofErr w:type="spellStart"/>
      <w:r w:rsidR="002A7C7E" w:rsidRPr="0037073A">
        <w:rPr>
          <w:rFonts w:cstheme="minorHAnsi"/>
          <w:sz w:val="22"/>
          <w:szCs w:val="22"/>
        </w:rPr>
        <w:t>Arbeitnehmer:in</w:t>
      </w:r>
      <w:proofErr w:type="spellEnd"/>
      <w:r w:rsidR="002A7C7E" w:rsidRPr="0037073A">
        <w:rPr>
          <w:rFonts w:cstheme="minorHAnsi"/>
          <w:sz w:val="22"/>
          <w:szCs w:val="22"/>
        </w:rPr>
        <w:t>/Praxisassistenz</w:t>
      </w:r>
    </w:p>
    <w:p w14:paraId="42F3F582" w14:textId="77777777" w:rsidR="008162E0" w:rsidRPr="00800011" w:rsidRDefault="008162E0" w:rsidP="00800011">
      <w:pPr>
        <w:rPr>
          <w:rFonts w:cstheme="minorHAnsi"/>
          <w:sz w:val="22"/>
          <w:szCs w:val="22"/>
        </w:rPr>
      </w:pPr>
    </w:p>
    <w:p w14:paraId="01A89C42" w14:textId="315A70DF" w:rsidR="009644DC" w:rsidRPr="0073626C" w:rsidRDefault="24901D65" w:rsidP="01F55017">
      <w:pPr>
        <w:pBdr>
          <w:bottom w:val="single" w:sz="4" w:space="1" w:color="auto"/>
        </w:pBdr>
        <w:rPr>
          <w:rFonts w:cstheme="minorBidi"/>
          <w:b/>
          <w:bCs/>
          <w:sz w:val="22"/>
          <w:szCs w:val="22"/>
        </w:rPr>
      </w:pPr>
      <w:r w:rsidRPr="01F55017">
        <w:rPr>
          <w:rFonts w:cstheme="minorBidi"/>
          <w:sz w:val="22"/>
          <w:szCs w:val="22"/>
        </w:rPr>
        <w:t>Der Lohn wird monatlich</w:t>
      </w:r>
      <w:r w:rsidR="72C9C3AA" w:rsidRPr="01F55017">
        <w:rPr>
          <w:rFonts w:cstheme="minorBidi"/>
          <w:sz w:val="22"/>
          <w:szCs w:val="22"/>
        </w:rPr>
        <w:t xml:space="preserve"> a</w:t>
      </w:r>
      <w:r w:rsidRPr="01F55017">
        <w:rPr>
          <w:rFonts w:cstheme="minorBidi"/>
          <w:sz w:val="22"/>
          <w:szCs w:val="22"/>
        </w:rPr>
        <w:t>usbezahlt.</w:t>
      </w:r>
      <w:r w:rsidR="72C9C3AA" w:rsidRPr="01F55017">
        <w:rPr>
          <w:rFonts w:cstheme="minorBidi"/>
          <w:sz w:val="22"/>
          <w:szCs w:val="22"/>
        </w:rPr>
        <w:t xml:space="preserve"> </w:t>
      </w:r>
      <w:r w:rsidRPr="01F55017">
        <w:rPr>
          <w:rFonts w:cstheme="minorBidi"/>
          <w:sz w:val="22"/>
          <w:szCs w:val="22"/>
        </w:rPr>
        <w:t>Im Falle von Krankheit und Unfall gelten die gesetzlichen Bestimmungen bezüglich Lohnfortzahlung</w:t>
      </w:r>
      <w:r w:rsidR="0C19A3CA" w:rsidRPr="01F55017">
        <w:rPr>
          <w:rFonts w:cstheme="minorBidi"/>
          <w:sz w:val="22"/>
          <w:szCs w:val="22"/>
        </w:rPr>
        <w:t xml:space="preserve"> oder</w:t>
      </w:r>
      <w:r w:rsidR="605F2899" w:rsidRPr="01F55017">
        <w:rPr>
          <w:rFonts w:cstheme="minorBidi"/>
          <w:sz w:val="22"/>
          <w:szCs w:val="22"/>
        </w:rPr>
        <w:t xml:space="preserve"> </w:t>
      </w:r>
      <w:r w:rsidR="3CBE0B35" w:rsidRPr="01F55017">
        <w:rPr>
          <w:rFonts w:cstheme="minorBidi"/>
          <w:sz w:val="22"/>
          <w:szCs w:val="22"/>
        </w:rPr>
        <w:t xml:space="preserve">die </w:t>
      </w:r>
      <w:proofErr w:type="spellStart"/>
      <w:r w:rsidR="3CBE0B35" w:rsidRPr="003721EC">
        <w:rPr>
          <w:rFonts w:cstheme="minorBidi"/>
          <w:sz w:val="22"/>
          <w:szCs w:val="22"/>
          <w:u w:val="single"/>
        </w:rPr>
        <w:t>arbeitgeber</w:t>
      </w:r>
      <w:r w:rsidR="748EB809" w:rsidRPr="003721EC">
        <w:rPr>
          <w:rFonts w:cstheme="minorBidi"/>
          <w:sz w:val="22"/>
          <w:szCs w:val="22"/>
          <w:u w:val="single"/>
        </w:rPr>
        <w:t>:in</w:t>
      </w:r>
      <w:r w:rsidR="3CBE0B35" w:rsidRPr="003721EC">
        <w:rPr>
          <w:rFonts w:cstheme="minorBidi"/>
          <w:sz w:val="22"/>
          <w:szCs w:val="22"/>
          <w:u w:val="single"/>
        </w:rPr>
        <w:t>spezifischen</w:t>
      </w:r>
      <w:proofErr w:type="spellEnd"/>
      <w:r w:rsidRPr="003721EC">
        <w:rPr>
          <w:rFonts w:cstheme="minorBidi"/>
          <w:sz w:val="22"/>
          <w:szCs w:val="22"/>
          <w:u w:val="single"/>
        </w:rPr>
        <w:t xml:space="preserve"> Anstellungsbedingungen</w:t>
      </w:r>
      <w:r w:rsidR="3CBE0B35" w:rsidRPr="003721EC">
        <w:rPr>
          <w:rFonts w:cstheme="minorBidi"/>
          <w:sz w:val="22"/>
          <w:szCs w:val="22"/>
          <w:u w:val="single"/>
        </w:rPr>
        <w:t>.</w:t>
      </w:r>
      <w:r w:rsidR="00CE0691">
        <w:br/>
      </w:r>
      <w:r w:rsidR="00CE0691">
        <w:br/>
      </w:r>
      <w:r w:rsidR="2293F4C1" w:rsidRPr="01F55017">
        <w:rPr>
          <w:rFonts w:cstheme="minorBidi"/>
          <w:b/>
          <w:bCs/>
          <w:sz w:val="22"/>
          <w:szCs w:val="22"/>
        </w:rPr>
        <w:t>9. Entschädigung bei Krankheit oder Unfall</w:t>
      </w:r>
    </w:p>
    <w:p w14:paraId="3C7F4C5F" w14:textId="185FAEDB" w:rsidR="009644DC" w:rsidRDefault="009644DC" w:rsidP="009644DC">
      <w:pPr>
        <w:rPr>
          <w:rFonts w:cstheme="minorHAnsi"/>
          <w:sz w:val="22"/>
          <w:szCs w:val="22"/>
        </w:rPr>
      </w:pPr>
      <w:r w:rsidRPr="003721EC">
        <w:rPr>
          <w:rFonts w:cstheme="minorHAnsi"/>
          <w:sz w:val="22"/>
          <w:szCs w:val="22"/>
        </w:rPr>
        <w:t xml:space="preserve">Gemäss </w:t>
      </w:r>
      <w:proofErr w:type="spellStart"/>
      <w:r w:rsidRPr="003721EC">
        <w:rPr>
          <w:rFonts w:cstheme="minorHAnsi"/>
          <w:sz w:val="22"/>
          <w:szCs w:val="22"/>
        </w:rPr>
        <w:t>arbeitgeber</w:t>
      </w:r>
      <w:r w:rsidR="00910087">
        <w:rPr>
          <w:rFonts w:cstheme="minorHAnsi"/>
          <w:sz w:val="22"/>
          <w:szCs w:val="22"/>
        </w:rPr>
        <w:t>:in</w:t>
      </w:r>
      <w:r w:rsidRPr="003721EC">
        <w:rPr>
          <w:rFonts w:cstheme="minorHAnsi"/>
          <w:sz w:val="22"/>
          <w:szCs w:val="22"/>
        </w:rPr>
        <w:t>spezifische</w:t>
      </w:r>
      <w:r w:rsidR="00861B79">
        <w:rPr>
          <w:rFonts w:cstheme="minorHAnsi"/>
          <w:sz w:val="22"/>
          <w:szCs w:val="22"/>
        </w:rPr>
        <w:t>n</w:t>
      </w:r>
      <w:proofErr w:type="spellEnd"/>
      <w:r w:rsidRPr="003721EC">
        <w:rPr>
          <w:rFonts w:cstheme="minorHAnsi"/>
          <w:sz w:val="22"/>
          <w:szCs w:val="22"/>
        </w:rPr>
        <w:t xml:space="preserve"> Anstellungsbedingungen</w:t>
      </w:r>
    </w:p>
    <w:p w14:paraId="05A81DCF" w14:textId="7AA19B6C" w:rsidR="00CE0691" w:rsidRDefault="00CE0691" w:rsidP="00800011">
      <w:pPr>
        <w:rPr>
          <w:rFonts w:cstheme="minorHAnsi"/>
          <w:sz w:val="22"/>
          <w:szCs w:val="22"/>
        </w:rPr>
      </w:pPr>
    </w:p>
    <w:p w14:paraId="6427F213" w14:textId="5A4EABB7" w:rsidR="00E826C2" w:rsidRPr="0073626C" w:rsidRDefault="2293F4C1" w:rsidP="01F55017">
      <w:pPr>
        <w:pBdr>
          <w:bottom w:val="single" w:sz="4" w:space="1" w:color="000000"/>
        </w:pBdr>
        <w:rPr>
          <w:rFonts w:cstheme="minorBidi"/>
          <w:b/>
          <w:bCs/>
          <w:color w:val="FF0000"/>
          <w:sz w:val="22"/>
          <w:szCs w:val="22"/>
        </w:rPr>
      </w:pPr>
      <w:r w:rsidRPr="01F55017">
        <w:rPr>
          <w:rFonts w:cstheme="minorBidi"/>
          <w:b/>
          <w:bCs/>
          <w:sz w:val="22"/>
          <w:szCs w:val="22"/>
        </w:rPr>
        <w:t>10</w:t>
      </w:r>
      <w:r w:rsidR="2DCF10A9" w:rsidRPr="01F55017">
        <w:rPr>
          <w:rFonts w:cstheme="minorBidi"/>
          <w:b/>
          <w:bCs/>
          <w:sz w:val="22"/>
          <w:szCs w:val="22"/>
        </w:rPr>
        <w:t xml:space="preserve">. </w:t>
      </w:r>
      <w:r w:rsidRPr="01F55017">
        <w:rPr>
          <w:rFonts w:cstheme="minorBidi"/>
          <w:b/>
          <w:bCs/>
          <w:sz w:val="22"/>
          <w:szCs w:val="22"/>
        </w:rPr>
        <w:t>Spesen</w:t>
      </w:r>
      <w:r w:rsidR="4BC064FD" w:rsidRPr="01F55017">
        <w:rPr>
          <w:rFonts w:cstheme="minorBidi"/>
          <w:b/>
          <w:bCs/>
          <w:sz w:val="22"/>
          <w:szCs w:val="22"/>
        </w:rPr>
        <w:t xml:space="preserve"> </w:t>
      </w:r>
      <w:r w:rsidR="50561D66" w:rsidRPr="01F55017">
        <w:rPr>
          <w:rFonts w:cstheme="minorBidi"/>
          <w:b/>
          <w:bCs/>
          <w:sz w:val="22"/>
          <w:szCs w:val="22"/>
        </w:rPr>
        <w:t>(an Praxissituation anpassen)</w:t>
      </w:r>
    </w:p>
    <w:p w14:paraId="18AACA89" w14:textId="6F215757" w:rsidR="00EC45AF" w:rsidRPr="001B0E54" w:rsidRDefault="00966BD4" w:rsidP="001B0E54">
      <w:pPr>
        <w:rPr>
          <w:rFonts w:cstheme="minorHAnsi"/>
          <w:sz w:val="22"/>
          <w:szCs w:val="22"/>
        </w:rPr>
      </w:pPr>
      <w:r w:rsidRPr="00966BD4">
        <w:rPr>
          <w:rFonts w:cstheme="minorHAnsi"/>
          <w:sz w:val="22"/>
          <w:szCs w:val="22"/>
        </w:rPr>
        <w:t>Als Spesenentschädigung stehen</w:t>
      </w:r>
      <w:r w:rsidR="003D2E40">
        <w:rPr>
          <w:rFonts w:cstheme="minorHAnsi"/>
          <w:sz w:val="22"/>
          <w:szCs w:val="22"/>
        </w:rPr>
        <w:t xml:space="preserve"> dem/der</w:t>
      </w:r>
      <w:r w:rsidRPr="00966BD4">
        <w:rPr>
          <w:rFonts w:cstheme="minorHAnsi"/>
          <w:sz w:val="22"/>
          <w:szCs w:val="22"/>
        </w:rPr>
        <w:t xml:space="preserve"> </w:t>
      </w:r>
      <w:proofErr w:type="spellStart"/>
      <w:r w:rsidR="003D2E40">
        <w:rPr>
          <w:rFonts w:cstheme="minorHAnsi"/>
          <w:sz w:val="22"/>
          <w:szCs w:val="22"/>
        </w:rPr>
        <w:t>Arbeitnehmer:in</w:t>
      </w:r>
      <w:proofErr w:type="spellEnd"/>
      <w:r w:rsidR="003D2E40">
        <w:rPr>
          <w:rFonts w:cstheme="minorHAnsi"/>
          <w:sz w:val="22"/>
          <w:szCs w:val="22"/>
        </w:rPr>
        <w:t>/Praxisassistenz</w:t>
      </w:r>
      <w:r w:rsidR="003D2E40" w:rsidRPr="00966BD4">
        <w:rPr>
          <w:rFonts w:cstheme="minorHAnsi"/>
          <w:sz w:val="22"/>
          <w:szCs w:val="22"/>
        </w:rPr>
        <w:t xml:space="preserve"> </w:t>
      </w:r>
      <w:r w:rsidRPr="00966BD4">
        <w:rPr>
          <w:rFonts w:cstheme="minorHAnsi"/>
          <w:sz w:val="22"/>
          <w:szCs w:val="22"/>
        </w:rPr>
        <w:t xml:space="preserve">folgende Leistungen zu: </w:t>
      </w:r>
    </w:p>
    <w:p w14:paraId="1F0B72EC" w14:textId="3F9C41A1" w:rsidR="00966BD4" w:rsidRDefault="00966BD4" w:rsidP="001B0E54">
      <w:pPr>
        <w:pStyle w:val="Listenabsatz"/>
        <w:numPr>
          <w:ilvl w:val="0"/>
          <w:numId w:val="10"/>
        </w:numPr>
        <w:rPr>
          <w:rFonts w:cstheme="minorHAnsi"/>
          <w:sz w:val="22"/>
          <w:szCs w:val="22"/>
        </w:rPr>
      </w:pPr>
      <w:r w:rsidRPr="001B0E54">
        <w:rPr>
          <w:rFonts w:cstheme="minorHAnsi"/>
          <w:sz w:val="22"/>
          <w:szCs w:val="22"/>
        </w:rPr>
        <w:t>Kilometerentschädigung bei der Verwendung des eigenen Autos bei Hausbesuchen und Notfalleinsätzen</w:t>
      </w:r>
      <w:r w:rsidR="00AB59C1" w:rsidRPr="001B0E54">
        <w:rPr>
          <w:rFonts w:cstheme="minorHAnsi"/>
          <w:sz w:val="22"/>
          <w:szCs w:val="22"/>
        </w:rPr>
        <w:t xml:space="preserve"> </w:t>
      </w:r>
      <w:r w:rsidRPr="001B0E54">
        <w:rPr>
          <w:rFonts w:cstheme="minorHAnsi"/>
          <w:sz w:val="22"/>
          <w:szCs w:val="22"/>
        </w:rPr>
        <w:t xml:space="preserve">Fr. 0.70 pro km </w:t>
      </w:r>
    </w:p>
    <w:p w14:paraId="154497B0" w14:textId="60CD7DB7" w:rsidR="00966BD4" w:rsidRPr="001B0E54" w:rsidRDefault="00966BD4" w:rsidP="00966BD4">
      <w:pPr>
        <w:pStyle w:val="Listenabsatz"/>
        <w:numPr>
          <w:ilvl w:val="0"/>
          <w:numId w:val="10"/>
        </w:numPr>
        <w:rPr>
          <w:rFonts w:cstheme="minorHAnsi"/>
          <w:sz w:val="22"/>
          <w:szCs w:val="22"/>
        </w:rPr>
      </w:pPr>
      <w:r w:rsidRPr="001B0E54">
        <w:rPr>
          <w:rFonts w:cstheme="minorHAnsi"/>
          <w:sz w:val="22"/>
          <w:szCs w:val="22"/>
        </w:rPr>
        <w:t>Entschädigung für Unterkunft, Fr. 60.00 pro Nacht</w:t>
      </w:r>
    </w:p>
    <w:p w14:paraId="51E89EFB" w14:textId="435F56B9" w:rsidR="00E826C2" w:rsidRDefault="00966BD4" w:rsidP="00966BD4">
      <w:pPr>
        <w:rPr>
          <w:rFonts w:cstheme="minorHAnsi"/>
          <w:sz w:val="22"/>
          <w:szCs w:val="22"/>
        </w:rPr>
      </w:pPr>
      <w:r w:rsidRPr="00966BD4">
        <w:rPr>
          <w:rFonts w:cstheme="minorHAnsi"/>
          <w:sz w:val="22"/>
          <w:szCs w:val="22"/>
        </w:rPr>
        <w:t>falls der Assistenzarzt / die Assistenzärztin infolge Notfalldienstes in der Region des Lehrpraktikers / der Lehrpraktikerin (Umkreis 15 km) wohnen muss (und die Unterkunft nicht von diesem / dieser zur Verfügung gestellt wird).</w:t>
      </w:r>
    </w:p>
    <w:p w14:paraId="598F5743" w14:textId="77777777" w:rsidR="00966BD4" w:rsidRPr="00800011" w:rsidRDefault="00966BD4" w:rsidP="00966BD4">
      <w:pPr>
        <w:rPr>
          <w:rFonts w:cstheme="minorHAnsi"/>
          <w:sz w:val="22"/>
          <w:szCs w:val="22"/>
        </w:rPr>
      </w:pPr>
    </w:p>
    <w:p w14:paraId="299511F3" w14:textId="66E5EF2A" w:rsidR="00CE0691" w:rsidRDefault="00B3762D" w:rsidP="00D926F9">
      <w:pPr>
        <w:pBdr>
          <w:bottom w:val="single" w:sz="4" w:space="1" w:color="auto"/>
        </w:pBdr>
        <w:rPr>
          <w:rFonts w:cstheme="minorHAnsi"/>
          <w:b/>
          <w:bCs/>
          <w:sz w:val="22"/>
          <w:szCs w:val="22"/>
        </w:rPr>
      </w:pPr>
      <w:r>
        <w:rPr>
          <w:rFonts w:cstheme="minorHAnsi"/>
          <w:b/>
          <w:bCs/>
          <w:sz w:val="22"/>
          <w:szCs w:val="22"/>
        </w:rPr>
        <w:t>1</w:t>
      </w:r>
      <w:r w:rsidR="00966BD4">
        <w:rPr>
          <w:rFonts w:cstheme="minorHAnsi"/>
          <w:b/>
          <w:bCs/>
          <w:sz w:val="22"/>
          <w:szCs w:val="22"/>
        </w:rPr>
        <w:t>1</w:t>
      </w:r>
      <w:r w:rsidR="00CE0691" w:rsidRPr="00D926F9">
        <w:rPr>
          <w:rFonts w:cstheme="minorHAnsi"/>
          <w:b/>
          <w:bCs/>
          <w:sz w:val="22"/>
          <w:szCs w:val="22"/>
        </w:rPr>
        <w:t xml:space="preserve">. </w:t>
      </w:r>
      <w:r w:rsidR="00D926F9">
        <w:rPr>
          <w:rFonts w:cstheme="minorHAnsi"/>
          <w:b/>
          <w:bCs/>
          <w:sz w:val="22"/>
          <w:szCs w:val="22"/>
        </w:rPr>
        <w:t>Arbeitszeit</w:t>
      </w:r>
    </w:p>
    <w:p w14:paraId="74CBE4FE" w14:textId="77777777" w:rsidR="00652C92" w:rsidRDefault="00CE0691" w:rsidP="003938A3">
      <w:pPr>
        <w:rPr>
          <w:rFonts w:cstheme="minorHAnsi"/>
          <w:sz w:val="22"/>
          <w:szCs w:val="22"/>
        </w:rPr>
      </w:pPr>
      <w:r w:rsidRPr="00800011">
        <w:rPr>
          <w:rFonts w:cstheme="minorHAnsi"/>
          <w:sz w:val="22"/>
          <w:szCs w:val="22"/>
        </w:rPr>
        <w:t xml:space="preserve">Die wöchentliche Arbeitszeit beträgt </w:t>
      </w:r>
      <w:r w:rsidR="00D926F9" w:rsidRPr="003938A3">
        <w:rPr>
          <w:rFonts w:cstheme="minorHAnsi"/>
          <w:sz w:val="22"/>
          <w:szCs w:val="22"/>
        </w:rPr>
        <w:t>45</w:t>
      </w:r>
      <w:r w:rsidRPr="00800011">
        <w:rPr>
          <w:rFonts w:cstheme="minorHAnsi"/>
          <w:sz w:val="22"/>
          <w:szCs w:val="22"/>
        </w:rPr>
        <w:t xml:space="preserve"> Stunden bei 100% Beschäftigung. Beginn, Dauer und Aufteilung </w:t>
      </w:r>
      <w:r w:rsidR="003525AB" w:rsidRPr="003938A3">
        <w:rPr>
          <w:rFonts w:cstheme="minorHAnsi"/>
          <w:sz w:val="22"/>
          <w:szCs w:val="22"/>
        </w:rPr>
        <w:t xml:space="preserve">erfolgt </w:t>
      </w:r>
      <w:r w:rsidR="00AE6734" w:rsidRPr="003938A3">
        <w:rPr>
          <w:rFonts w:cstheme="minorHAnsi"/>
          <w:sz w:val="22"/>
          <w:szCs w:val="22"/>
        </w:rPr>
        <w:t xml:space="preserve">gemäss </w:t>
      </w:r>
      <w:r w:rsidR="006165C1" w:rsidRPr="003938A3">
        <w:rPr>
          <w:rFonts w:cstheme="minorHAnsi"/>
          <w:sz w:val="22"/>
          <w:szCs w:val="22"/>
        </w:rPr>
        <w:t>Vorgaben</w:t>
      </w:r>
      <w:r w:rsidR="00AE6734" w:rsidRPr="003938A3">
        <w:rPr>
          <w:rFonts w:cstheme="minorHAnsi"/>
          <w:sz w:val="22"/>
          <w:szCs w:val="22"/>
        </w:rPr>
        <w:t xml:space="preserve"> der Arbeitgeberin/Lehrpraxis.</w:t>
      </w:r>
      <w:r w:rsidR="001031D3" w:rsidRPr="003938A3">
        <w:rPr>
          <w:rFonts w:cstheme="minorHAnsi"/>
          <w:sz w:val="22"/>
          <w:szCs w:val="22"/>
        </w:rPr>
        <w:t xml:space="preserve"> </w:t>
      </w:r>
    </w:p>
    <w:p w14:paraId="6DB45F3F" w14:textId="1177A219" w:rsidR="003938A3" w:rsidRPr="003938A3" w:rsidRDefault="003938A3" w:rsidP="003938A3">
      <w:pPr>
        <w:rPr>
          <w:rFonts w:cstheme="minorHAnsi"/>
          <w:sz w:val="22"/>
          <w:szCs w:val="22"/>
        </w:rPr>
      </w:pPr>
      <w:r w:rsidRPr="003938A3">
        <w:rPr>
          <w:rFonts w:cstheme="minorHAnsi"/>
          <w:sz w:val="22"/>
          <w:szCs w:val="22"/>
        </w:rPr>
        <w:t xml:space="preserve">Überstundenarbeit ist jene Mehrarbeit, welche die </w:t>
      </w:r>
      <w:proofErr w:type="spellStart"/>
      <w:r w:rsidR="00652C92">
        <w:rPr>
          <w:rFonts w:cstheme="minorHAnsi"/>
          <w:sz w:val="22"/>
          <w:szCs w:val="22"/>
        </w:rPr>
        <w:t>Arbeitnehmer:in</w:t>
      </w:r>
      <w:proofErr w:type="spellEnd"/>
      <w:r w:rsidR="00652C92">
        <w:rPr>
          <w:rFonts w:cstheme="minorHAnsi"/>
          <w:sz w:val="22"/>
          <w:szCs w:val="22"/>
        </w:rPr>
        <w:t>/Praxisassistenz</w:t>
      </w:r>
      <w:r w:rsidR="00652C92" w:rsidRPr="003938A3">
        <w:rPr>
          <w:rFonts w:cstheme="minorHAnsi"/>
          <w:sz w:val="22"/>
          <w:szCs w:val="22"/>
        </w:rPr>
        <w:t xml:space="preserve"> </w:t>
      </w:r>
      <w:r w:rsidRPr="003938A3">
        <w:rPr>
          <w:rFonts w:cstheme="minorHAnsi"/>
          <w:sz w:val="22"/>
          <w:szCs w:val="22"/>
        </w:rPr>
        <w:t>über die vereinbarte Arbeits</w:t>
      </w:r>
      <w:r w:rsidRPr="003938A3">
        <w:rPr>
          <w:rFonts w:cstheme="minorHAnsi"/>
          <w:sz w:val="22"/>
          <w:szCs w:val="22"/>
        </w:rPr>
        <w:softHyphen/>
        <w:t>zeit hinaus leistet. Sie kann vom Arbeitgeber angeordnet werden, soweit dies betrieb</w:t>
      </w:r>
      <w:r w:rsidRPr="003938A3">
        <w:rPr>
          <w:rFonts w:cstheme="minorHAnsi"/>
          <w:sz w:val="22"/>
          <w:szCs w:val="22"/>
        </w:rPr>
        <w:softHyphen/>
        <w:t>lich not</w:t>
      </w:r>
      <w:r w:rsidRPr="003938A3">
        <w:rPr>
          <w:rFonts w:cstheme="minorHAnsi"/>
          <w:sz w:val="22"/>
          <w:szCs w:val="22"/>
        </w:rPr>
        <w:softHyphen/>
        <w:t>wendig ist und zugemutet werden kann (Art. 321c OR).</w:t>
      </w:r>
    </w:p>
    <w:p w14:paraId="72914130" w14:textId="7C239136" w:rsidR="003938A3" w:rsidRPr="003938A3" w:rsidRDefault="003938A3" w:rsidP="003938A3">
      <w:pPr>
        <w:rPr>
          <w:rFonts w:cstheme="minorHAnsi"/>
          <w:sz w:val="22"/>
          <w:szCs w:val="22"/>
        </w:rPr>
      </w:pPr>
      <w:r w:rsidRPr="003938A3">
        <w:rPr>
          <w:rFonts w:cstheme="minorHAnsi"/>
          <w:sz w:val="22"/>
          <w:szCs w:val="22"/>
        </w:rPr>
        <w:t>Die Überstundenarbeit wird grundsätzlich durch Freizeit oder Ferien gleicher Dauer ausgeglichen. Den Zeit</w:t>
      </w:r>
      <w:r w:rsidRPr="003938A3">
        <w:rPr>
          <w:rFonts w:cstheme="minorHAnsi"/>
          <w:sz w:val="22"/>
          <w:szCs w:val="22"/>
        </w:rPr>
        <w:softHyphen/>
        <w:t>punkt be</w:t>
      </w:r>
      <w:r w:rsidRPr="003938A3">
        <w:rPr>
          <w:rFonts w:cstheme="minorHAnsi"/>
          <w:sz w:val="22"/>
          <w:szCs w:val="22"/>
        </w:rPr>
        <w:softHyphen/>
        <w:t>stimmt der</w:t>
      </w:r>
      <w:r w:rsidR="00895715">
        <w:rPr>
          <w:rFonts w:cstheme="minorHAnsi"/>
          <w:sz w:val="22"/>
          <w:szCs w:val="22"/>
        </w:rPr>
        <w:t>/die</w:t>
      </w:r>
      <w:r w:rsidRPr="003938A3">
        <w:rPr>
          <w:rFonts w:cstheme="minorHAnsi"/>
          <w:sz w:val="22"/>
          <w:szCs w:val="22"/>
        </w:rPr>
        <w:t xml:space="preserve"> </w:t>
      </w:r>
      <w:proofErr w:type="spellStart"/>
      <w:r w:rsidR="00895715">
        <w:rPr>
          <w:rFonts w:cstheme="minorHAnsi"/>
          <w:sz w:val="22"/>
          <w:szCs w:val="22"/>
        </w:rPr>
        <w:t>Arbeitgeber:in</w:t>
      </w:r>
      <w:proofErr w:type="spellEnd"/>
      <w:r w:rsidR="00895715">
        <w:rPr>
          <w:rFonts w:cstheme="minorHAnsi"/>
          <w:sz w:val="22"/>
          <w:szCs w:val="22"/>
        </w:rPr>
        <w:t>/Lehrpraxis.</w:t>
      </w:r>
      <w:r w:rsidR="00893CC0">
        <w:rPr>
          <w:rFonts w:cstheme="minorHAnsi"/>
          <w:sz w:val="22"/>
          <w:szCs w:val="22"/>
        </w:rPr>
        <w:t xml:space="preserve"> </w:t>
      </w:r>
      <w:r w:rsidR="00893CC0" w:rsidRPr="00893CC0">
        <w:rPr>
          <w:rFonts w:cstheme="minorHAnsi"/>
          <w:sz w:val="22"/>
          <w:szCs w:val="22"/>
        </w:rPr>
        <w:t xml:space="preserve">Überstunden, welche die gesetzlich zulässige Höchstarbeitszeit nicht überschreiten, werden nur in Ausnahmefällen und in Absprache mit der </w:t>
      </w:r>
      <w:r w:rsidR="00BD4655">
        <w:rPr>
          <w:rFonts w:cstheme="minorHAnsi"/>
          <w:sz w:val="22"/>
          <w:szCs w:val="22"/>
        </w:rPr>
        <w:t xml:space="preserve">Lehrpraxis </w:t>
      </w:r>
      <w:r w:rsidR="00893CC0" w:rsidRPr="00893CC0">
        <w:rPr>
          <w:rFonts w:cstheme="minorHAnsi"/>
          <w:sz w:val="22"/>
          <w:szCs w:val="22"/>
        </w:rPr>
        <w:t>ohne Lohnzuschlag zu 100% ausbezahlt</w:t>
      </w:r>
    </w:p>
    <w:p w14:paraId="56DE729D" w14:textId="497ECF04" w:rsidR="00CE0691" w:rsidRPr="00800011" w:rsidRDefault="00CE0691" w:rsidP="00800011">
      <w:pPr>
        <w:rPr>
          <w:rFonts w:cstheme="minorHAnsi"/>
          <w:sz w:val="22"/>
          <w:szCs w:val="22"/>
        </w:rPr>
      </w:pPr>
    </w:p>
    <w:p w14:paraId="3695253E" w14:textId="68D48BE7" w:rsidR="00CE0691" w:rsidRPr="00AE6734" w:rsidRDefault="00AE6734" w:rsidP="00AE6734">
      <w:pPr>
        <w:pBdr>
          <w:bottom w:val="single" w:sz="4" w:space="1" w:color="auto"/>
        </w:pBdr>
        <w:rPr>
          <w:rFonts w:cstheme="minorHAnsi"/>
          <w:b/>
          <w:bCs/>
          <w:sz w:val="22"/>
          <w:szCs w:val="22"/>
        </w:rPr>
      </w:pPr>
      <w:r>
        <w:rPr>
          <w:rFonts w:cstheme="minorHAnsi"/>
          <w:b/>
          <w:bCs/>
          <w:sz w:val="22"/>
          <w:szCs w:val="22"/>
        </w:rPr>
        <w:t>1</w:t>
      </w:r>
      <w:r w:rsidR="003D2E40">
        <w:rPr>
          <w:rFonts w:cstheme="minorHAnsi"/>
          <w:b/>
          <w:bCs/>
          <w:sz w:val="22"/>
          <w:szCs w:val="22"/>
        </w:rPr>
        <w:t>2</w:t>
      </w:r>
      <w:r w:rsidR="00CE0691" w:rsidRPr="00AE6734">
        <w:rPr>
          <w:rFonts w:cstheme="minorHAnsi"/>
          <w:b/>
          <w:bCs/>
          <w:sz w:val="22"/>
          <w:szCs w:val="22"/>
        </w:rPr>
        <w:t>. Ferienanspruch</w:t>
      </w:r>
    </w:p>
    <w:p w14:paraId="12C28D93" w14:textId="08298985" w:rsidR="00CE0691" w:rsidRPr="00800011" w:rsidRDefault="00DD1960" w:rsidP="00800011">
      <w:pPr>
        <w:rPr>
          <w:rFonts w:cstheme="minorHAnsi"/>
          <w:sz w:val="22"/>
          <w:szCs w:val="22"/>
        </w:rPr>
      </w:pPr>
      <w:r>
        <w:rPr>
          <w:rFonts w:cstheme="minorHAnsi"/>
          <w:sz w:val="22"/>
          <w:szCs w:val="22"/>
        </w:rPr>
        <w:t xml:space="preserve">Der/die </w:t>
      </w:r>
      <w:proofErr w:type="spellStart"/>
      <w:r>
        <w:rPr>
          <w:rFonts w:cstheme="minorHAnsi"/>
          <w:sz w:val="22"/>
          <w:szCs w:val="22"/>
        </w:rPr>
        <w:t>Arbeitnehmer:in</w:t>
      </w:r>
      <w:proofErr w:type="spellEnd"/>
      <w:r>
        <w:rPr>
          <w:rFonts w:cstheme="minorHAnsi"/>
          <w:sz w:val="22"/>
          <w:szCs w:val="22"/>
        </w:rPr>
        <w:t>/Praxisassistenz</w:t>
      </w:r>
      <w:r w:rsidRPr="00800011">
        <w:rPr>
          <w:rFonts w:cstheme="minorHAnsi"/>
          <w:sz w:val="22"/>
          <w:szCs w:val="22"/>
        </w:rPr>
        <w:t xml:space="preserve"> </w:t>
      </w:r>
      <w:r>
        <w:rPr>
          <w:rFonts w:cstheme="minorHAnsi"/>
          <w:sz w:val="22"/>
          <w:szCs w:val="22"/>
        </w:rPr>
        <w:t xml:space="preserve">hat Anspruch auf </w:t>
      </w:r>
      <w:r w:rsidR="00CE0691" w:rsidRPr="00800011">
        <w:rPr>
          <w:rFonts w:cstheme="minorHAnsi"/>
          <w:sz w:val="22"/>
          <w:szCs w:val="22"/>
        </w:rPr>
        <w:t>5 Wochen</w:t>
      </w:r>
      <w:r w:rsidR="000756C2">
        <w:rPr>
          <w:rFonts w:cstheme="minorHAnsi"/>
          <w:sz w:val="22"/>
          <w:szCs w:val="22"/>
        </w:rPr>
        <w:t xml:space="preserve"> Ferien</w:t>
      </w:r>
      <w:r w:rsidR="00CE0691" w:rsidRPr="00800011">
        <w:rPr>
          <w:rFonts w:cstheme="minorHAnsi"/>
          <w:sz w:val="22"/>
          <w:szCs w:val="22"/>
        </w:rPr>
        <w:t xml:space="preserve"> pro Jahr</w:t>
      </w:r>
      <w:r w:rsidR="000756C2">
        <w:rPr>
          <w:rFonts w:cstheme="minorHAnsi"/>
          <w:sz w:val="22"/>
          <w:szCs w:val="22"/>
        </w:rPr>
        <w:t>, resp. 2.08 Arbeitstage Ferien pro Arbeitsmonat (Basis 100%)</w:t>
      </w:r>
      <w:r w:rsidR="00F34606">
        <w:rPr>
          <w:rFonts w:cstheme="minorHAnsi"/>
          <w:sz w:val="22"/>
          <w:szCs w:val="22"/>
        </w:rPr>
        <w:t>.</w:t>
      </w:r>
    </w:p>
    <w:p w14:paraId="4CBDEFE8" w14:textId="77777777" w:rsidR="00CE0691" w:rsidRPr="00800011" w:rsidRDefault="00CE0691" w:rsidP="00800011">
      <w:pPr>
        <w:rPr>
          <w:rFonts w:cstheme="minorHAnsi"/>
          <w:sz w:val="22"/>
          <w:szCs w:val="22"/>
        </w:rPr>
      </w:pPr>
    </w:p>
    <w:p w14:paraId="2DA97744" w14:textId="674F174F" w:rsidR="00CE0691" w:rsidRDefault="00CE0691" w:rsidP="00800011">
      <w:pPr>
        <w:rPr>
          <w:rFonts w:cstheme="minorHAnsi"/>
          <w:sz w:val="22"/>
          <w:szCs w:val="22"/>
        </w:rPr>
      </w:pPr>
      <w:r w:rsidRPr="00800011">
        <w:rPr>
          <w:rFonts w:cstheme="minorHAnsi"/>
          <w:sz w:val="22"/>
          <w:szCs w:val="22"/>
        </w:rPr>
        <w:t xml:space="preserve">Durch Ferienabwesenheit soll der Geschäftsablauf nicht behindert werden. Die Ferienplanung ist </w:t>
      </w:r>
      <w:r w:rsidR="00F34606">
        <w:rPr>
          <w:rFonts w:cstheme="minorHAnsi"/>
          <w:sz w:val="22"/>
          <w:szCs w:val="22"/>
        </w:rPr>
        <w:t xml:space="preserve">gemäss Vorgaben </w:t>
      </w:r>
      <w:r w:rsidRPr="00800011">
        <w:rPr>
          <w:rFonts w:cstheme="minorHAnsi"/>
          <w:sz w:val="22"/>
          <w:szCs w:val="22"/>
        </w:rPr>
        <w:t>der</w:t>
      </w:r>
      <w:r w:rsidR="00F34606">
        <w:rPr>
          <w:rFonts w:cstheme="minorHAnsi"/>
          <w:sz w:val="22"/>
          <w:szCs w:val="22"/>
        </w:rPr>
        <w:t xml:space="preserve"> </w:t>
      </w:r>
      <w:proofErr w:type="spellStart"/>
      <w:r w:rsidR="00F34606">
        <w:rPr>
          <w:rFonts w:cstheme="minorHAnsi"/>
          <w:sz w:val="22"/>
          <w:szCs w:val="22"/>
        </w:rPr>
        <w:t>Arbeitgeber:in</w:t>
      </w:r>
      <w:proofErr w:type="spellEnd"/>
      <w:r w:rsidR="00F34606">
        <w:rPr>
          <w:rFonts w:cstheme="minorHAnsi"/>
          <w:sz w:val="22"/>
          <w:szCs w:val="22"/>
        </w:rPr>
        <w:t xml:space="preserve">/Lehrpraxis </w:t>
      </w:r>
      <w:proofErr w:type="spellStart"/>
      <w:r w:rsidR="006165C1">
        <w:rPr>
          <w:rFonts w:cstheme="minorHAnsi"/>
          <w:sz w:val="22"/>
          <w:szCs w:val="22"/>
        </w:rPr>
        <w:t>vonzunehmen</w:t>
      </w:r>
      <w:proofErr w:type="spellEnd"/>
      <w:r w:rsidR="006165C1">
        <w:rPr>
          <w:rFonts w:cstheme="minorHAnsi"/>
          <w:sz w:val="22"/>
          <w:szCs w:val="22"/>
        </w:rPr>
        <w:t>.</w:t>
      </w:r>
    </w:p>
    <w:p w14:paraId="6358BA49" w14:textId="1FB698E5" w:rsidR="00185838" w:rsidRDefault="00185838">
      <w:pPr>
        <w:rPr>
          <w:rFonts w:cstheme="minorHAnsi"/>
          <w:sz w:val="22"/>
          <w:szCs w:val="22"/>
        </w:rPr>
      </w:pPr>
      <w:r>
        <w:rPr>
          <w:rFonts w:cstheme="minorHAnsi"/>
          <w:sz w:val="22"/>
          <w:szCs w:val="22"/>
        </w:rPr>
        <w:br w:type="page"/>
      </w:r>
    </w:p>
    <w:p w14:paraId="744469A4" w14:textId="44FF30E6" w:rsidR="00CE0691" w:rsidRPr="006165C1" w:rsidRDefault="00CE0691" w:rsidP="006165C1">
      <w:pPr>
        <w:pBdr>
          <w:bottom w:val="single" w:sz="4" w:space="1" w:color="auto"/>
        </w:pBdr>
        <w:rPr>
          <w:rFonts w:cstheme="minorHAnsi"/>
          <w:b/>
          <w:bCs/>
          <w:sz w:val="22"/>
          <w:szCs w:val="22"/>
        </w:rPr>
      </w:pPr>
      <w:r w:rsidRPr="006165C1">
        <w:rPr>
          <w:rFonts w:cstheme="minorHAnsi"/>
          <w:b/>
          <w:bCs/>
          <w:sz w:val="22"/>
          <w:szCs w:val="22"/>
        </w:rPr>
        <w:lastRenderedPageBreak/>
        <w:t>1</w:t>
      </w:r>
      <w:r w:rsidR="003D2E40">
        <w:rPr>
          <w:rFonts w:cstheme="minorHAnsi"/>
          <w:b/>
          <w:bCs/>
          <w:sz w:val="22"/>
          <w:szCs w:val="22"/>
        </w:rPr>
        <w:t>3</w:t>
      </w:r>
      <w:r w:rsidRPr="006165C1">
        <w:rPr>
          <w:rFonts w:cstheme="minorHAnsi"/>
          <w:b/>
          <w:bCs/>
          <w:sz w:val="22"/>
          <w:szCs w:val="22"/>
        </w:rPr>
        <w:t>. Ergänzende Bestimmungen</w:t>
      </w:r>
      <w:r w:rsidR="000729A2">
        <w:rPr>
          <w:rFonts w:cstheme="minorHAnsi"/>
          <w:b/>
          <w:bCs/>
          <w:sz w:val="22"/>
          <w:szCs w:val="22"/>
        </w:rPr>
        <w:t xml:space="preserve"> Lehrpraxis</w:t>
      </w:r>
    </w:p>
    <w:p w14:paraId="7F95AC57" w14:textId="44EEEA19" w:rsidR="00CE0691" w:rsidRPr="00800011" w:rsidRDefault="000729A2" w:rsidP="00800011">
      <w:pPr>
        <w:rPr>
          <w:rFonts w:cstheme="minorHAnsi"/>
          <w:sz w:val="22"/>
          <w:szCs w:val="22"/>
        </w:rPr>
      </w:pPr>
      <w:r w:rsidRPr="00CD001A">
        <w:rPr>
          <w:rFonts w:cstheme="minorHAnsi"/>
          <w:sz w:val="22"/>
          <w:szCs w:val="22"/>
          <w:u w:val="single"/>
        </w:rPr>
        <w:t xml:space="preserve">Allfällige </w:t>
      </w:r>
      <w:proofErr w:type="spellStart"/>
      <w:r w:rsidR="00245710" w:rsidRPr="00CD001A">
        <w:rPr>
          <w:rFonts w:cstheme="minorHAnsi"/>
          <w:sz w:val="22"/>
          <w:szCs w:val="22"/>
          <w:u w:val="single"/>
        </w:rPr>
        <w:t>a</w:t>
      </w:r>
      <w:r w:rsidRPr="00CD001A">
        <w:rPr>
          <w:rFonts w:cstheme="minorHAnsi"/>
          <w:sz w:val="22"/>
          <w:szCs w:val="22"/>
          <w:u w:val="single"/>
        </w:rPr>
        <w:t>rbeitgeber</w:t>
      </w:r>
      <w:r w:rsidR="00172F4C" w:rsidRPr="00CD001A">
        <w:rPr>
          <w:rFonts w:cstheme="minorHAnsi"/>
          <w:sz w:val="22"/>
          <w:szCs w:val="22"/>
          <w:u w:val="single"/>
        </w:rPr>
        <w:t>:in</w:t>
      </w:r>
      <w:r w:rsidRPr="00CD001A">
        <w:rPr>
          <w:rFonts w:cstheme="minorHAnsi"/>
          <w:sz w:val="22"/>
          <w:szCs w:val="22"/>
          <w:u w:val="single"/>
        </w:rPr>
        <w:t>sp</w:t>
      </w:r>
      <w:r w:rsidR="00245710" w:rsidRPr="00CD001A">
        <w:rPr>
          <w:rFonts w:cstheme="minorHAnsi"/>
          <w:sz w:val="22"/>
          <w:szCs w:val="22"/>
          <w:u w:val="single"/>
        </w:rPr>
        <w:t>ezifischen</w:t>
      </w:r>
      <w:proofErr w:type="spellEnd"/>
      <w:r w:rsidR="00245710" w:rsidRPr="00CD001A">
        <w:rPr>
          <w:rFonts w:cstheme="minorHAnsi"/>
          <w:sz w:val="22"/>
          <w:szCs w:val="22"/>
          <w:u w:val="single"/>
        </w:rPr>
        <w:t xml:space="preserve"> </w:t>
      </w:r>
      <w:r w:rsidR="00CE0691" w:rsidRPr="00CD001A">
        <w:rPr>
          <w:rFonts w:cstheme="minorHAnsi"/>
          <w:sz w:val="22"/>
          <w:szCs w:val="22"/>
          <w:u w:val="single"/>
        </w:rPr>
        <w:t>Anstellungsbedingungen</w:t>
      </w:r>
      <w:r w:rsidR="00CE0691" w:rsidRPr="00800011">
        <w:rPr>
          <w:rFonts w:cstheme="minorHAnsi"/>
          <w:sz w:val="22"/>
          <w:szCs w:val="22"/>
        </w:rPr>
        <w:t xml:space="preserve"> bilden einen integrierenden Bestandteil dieses Vertrages. Die Arbeitnehmerin besitzt ein persönliches Exemplar und erklärt sich mit dem Inhalt einverstanden. </w:t>
      </w:r>
    </w:p>
    <w:p w14:paraId="4F608000" w14:textId="77777777" w:rsidR="00CE0691" w:rsidRPr="00800011" w:rsidRDefault="00CE0691" w:rsidP="00800011">
      <w:pPr>
        <w:rPr>
          <w:rFonts w:cstheme="minorHAnsi"/>
          <w:sz w:val="22"/>
          <w:szCs w:val="22"/>
        </w:rPr>
      </w:pPr>
    </w:p>
    <w:p w14:paraId="441B5F9C" w14:textId="1D6BD4FD" w:rsidR="00CE0691" w:rsidRPr="00245710" w:rsidRDefault="24901D65" w:rsidP="01F55017">
      <w:pPr>
        <w:pBdr>
          <w:bottom w:val="single" w:sz="4" w:space="1" w:color="000000"/>
        </w:pBdr>
        <w:rPr>
          <w:rFonts w:cstheme="minorBidi"/>
          <w:b/>
          <w:bCs/>
          <w:sz w:val="22"/>
          <w:szCs w:val="22"/>
          <w:highlight w:val="magenta"/>
        </w:rPr>
      </w:pPr>
      <w:r w:rsidRPr="01F55017">
        <w:rPr>
          <w:rFonts w:cstheme="minorBidi"/>
          <w:b/>
          <w:bCs/>
          <w:sz w:val="22"/>
          <w:szCs w:val="22"/>
        </w:rPr>
        <w:t>1</w:t>
      </w:r>
      <w:r w:rsidR="7CBEF865" w:rsidRPr="01F55017">
        <w:rPr>
          <w:rFonts w:cstheme="minorBidi"/>
          <w:b/>
          <w:bCs/>
          <w:sz w:val="22"/>
          <w:szCs w:val="22"/>
        </w:rPr>
        <w:t>4</w:t>
      </w:r>
      <w:r w:rsidRPr="01F55017">
        <w:rPr>
          <w:rFonts w:cstheme="minorBidi"/>
          <w:b/>
          <w:bCs/>
          <w:sz w:val="22"/>
          <w:szCs w:val="22"/>
        </w:rPr>
        <w:t>. Patientenabwerbung bei Austritt</w:t>
      </w:r>
      <w:r w:rsidR="1D2BB2FA" w:rsidRPr="01F55017">
        <w:rPr>
          <w:rFonts w:cstheme="minorBidi"/>
          <w:b/>
          <w:bCs/>
          <w:sz w:val="22"/>
          <w:szCs w:val="22"/>
        </w:rPr>
        <w:t xml:space="preserve"> (löschen oder an Praxissituation anpassen)</w:t>
      </w:r>
    </w:p>
    <w:p w14:paraId="692FB4D1" w14:textId="619B809D" w:rsidR="00CE0691" w:rsidRPr="00800011" w:rsidRDefault="00CE0691" w:rsidP="00800011">
      <w:pPr>
        <w:rPr>
          <w:rFonts w:cstheme="minorHAnsi"/>
          <w:sz w:val="22"/>
          <w:szCs w:val="22"/>
        </w:rPr>
      </w:pPr>
      <w:proofErr w:type="spellStart"/>
      <w:r w:rsidRPr="00800011">
        <w:rPr>
          <w:rFonts w:cstheme="minorHAnsi"/>
          <w:sz w:val="22"/>
          <w:szCs w:val="22"/>
        </w:rPr>
        <w:t>Arbeitnehmer</w:t>
      </w:r>
      <w:r w:rsidR="00172F4C">
        <w:rPr>
          <w:rFonts w:cstheme="minorHAnsi"/>
          <w:sz w:val="22"/>
          <w:szCs w:val="22"/>
        </w:rPr>
        <w:t>:</w:t>
      </w:r>
      <w:r w:rsidRPr="00800011">
        <w:rPr>
          <w:rFonts w:cstheme="minorHAnsi"/>
          <w:sz w:val="22"/>
          <w:szCs w:val="22"/>
        </w:rPr>
        <w:t>in</w:t>
      </w:r>
      <w:proofErr w:type="spellEnd"/>
      <w:r w:rsidRPr="00800011">
        <w:rPr>
          <w:rFonts w:cstheme="minorHAnsi"/>
          <w:sz w:val="22"/>
          <w:szCs w:val="22"/>
        </w:rPr>
        <w:t xml:space="preserve"> sichert der Arbeitgeberin zu, bei einem Austritt keine Patienten abzuwerben. Für den Fall, dass die Arbeitnehmerin bei einem Austritt trotzdem Patienten an einen allfällig neuen Arbeitsort transferiert oder auf eigene Rechnung bedient, zahlt die Arbeitnehmerin der Arbeitgeberin einen Betrag in der Höhe des der Arbeitgeberin deshalb entgangenen Jahresumsatzes (berechnet aufgrund des durchschnittlichen geleisteten Umsatzes der Arbeitnehmerin im letzten Anstellungsjahr). Ein Jahr nach Auflösen des Arbeitsverhältnisses erlischt diese Vereinbarung.</w:t>
      </w:r>
    </w:p>
    <w:p w14:paraId="6638AB43" w14:textId="77777777" w:rsidR="00CE0691" w:rsidRPr="00800011" w:rsidRDefault="00CE0691" w:rsidP="00800011">
      <w:pPr>
        <w:rPr>
          <w:rFonts w:cstheme="minorHAnsi"/>
          <w:sz w:val="22"/>
          <w:szCs w:val="22"/>
        </w:rPr>
      </w:pPr>
    </w:p>
    <w:p w14:paraId="088EEFA4" w14:textId="16C99F4D" w:rsidR="00CE0691" w:rsidRPr="00EF3100" w:rsidRDefault="00CE0691" w:rsidP="00EF3100">
      <w:pPr>
        <w:pBdr>
          <w:bottom w:val="single" w:sz="4" w:space="1" w:color="auto"/>
        </w:pBdr>
        <w:rPr>
          <w:rFonts w:cstheme="minorHAnsi"/>
          <w:b/>
          <w:bCs/>
          <w:sz w:val="22"/>
          <w:szCs w:val="22"/>
        </w:rPr>
      </w:pPr>
      <w:r w:rsidRPr="00EF3100">
        <w:rPr>
          <w:rFonts w:cstheme="minorHAnsi"/>
          <w:b/>
          <w:bCs/>
          <w:sz w:val="22"/>
          <w:szCs w:val="22"/>
        </w:rPr>
        <w:t>1</w:t>
      </w:r>
      <w:r w:rsidR="00BF4A8F">
        <w:rPr>
          <w:rFonts w:cstheme="minorHAnsi"/>
          <w:b/>
          <w:bCs/>
          <w:sz w:val="22"/>
          <w:szCs w:val="22"/>
        </w:rPr>
        <w:t>5</w:t>
      </w:r>
      <w:r w:rsidRPr="00EF3100">
        <w:rPr>
          <w:rFonts w:cstheme="minorHAnsi"/>
          <w:b/>
          <w:bCs/>
          <w:sz w:val="22"/>
          <w:szCs w:val="22"/>
        </w:rPr>
        <w:t>. Gerichtsstand</w:t>
      </w:r>
    </w:p>
    <w:p w14:paraId="6E8C24D7" w14:textId="0D82428B" w:rsidR="00CE0691" w:rsidRPr="00800011" w:rsidRDefault="00CE0691" w:rsidP="00800011">
      <w:pPr>
        <w:rPr>
          <w:rFonts w:cstheme="minorHAnsi"/>
          <w:sz w:val="22"/>
          <w:szCs w:val="22"/>
        </w:rPr>
      </w:pPr>
      <w:r w:rsidRPr="00800011">
        <w:rPr>
          <w:rFonts w:cstheme="minorHAnsi"/>
          <w:sz w:val="22"/>
          <w:szCs w:val="22"/>
        </w:rPr>
        <w:t>Gerichtsstand ist das für</w:t>
      </w:r>
      <w:r w:rsidR="00B974F8">
        <w:rPr>
          <w:rFonts w:cstheme="minorHAnsi"/>
          <w:sz w:val="22"/>
          <w:szCs w:val="22"/>
        </w:rPr>
        <w:t xml:space="preserve"> den Firmenstandort der Lehrpraxis </w:t>
      </w:r>
      <w:r w:rsidRPr="00800011">
        <w:rPr>
          <w:rFonts w:cstheme="minorHAnsi"/>
          <w:sz w:val="22"/>
          <w:szCs w:val="22"/>
        </w:rPr>
        <w:t>zuständige Arbeitsgericht.</w:t>
      </w:r>
    </w:p>
    <w:p w14:paraId="116E4A23" w14:textId="77777777" w:rsidR="00CE0691" w:rsidRPr="00800011" w:rsidRDefault="00CE0691" w:rsidP="00800011">
      <w:pPr>
        <w:rPr>
          <w:rFonts w:cstheme="minorHAnsi"/>
          <w:sz w:val="22"/>
          <w:szCs w:val="22"/>
        </w:rPr>
      </w:pPr>
    </w:p>
    <w:p w14:paraId="4F1EE845" w14:textId="77777777" w:rsidR="00CE0691" w:rsidRPr="00800011" w:rsidRDefault="00CE0691" w:rsidP="00800011">
      <w:pPr>
        <w:rPr>
          <w:rFonts w:cstheme="minorHAnsi"/>
          <w:sz w:val="22"/>
          <w:szCs w:val="22"/>
        </w:rPr>
      </w:pPr>
      <w:r w:rsidRPr="00800011">
        <w:rPr>
          <w:rFonts w:cstheme="minorHAnsi"/>
          <w:sz w:val="22"/>
          <w:szCs w:val="22"/>
        </w:rPr>
        <w:t>Für alle nicht in diesem Vertrag geregelten Punkte gelten die Bestimmungen des Schweizerischen Obligationenrechts, insbesondere Art. 319 ff Arbeitsrecht.</w:t>
      </w:r>
    </w:p>
    <w:p w14:paraId="6FC18AD0" w14:textId="77777777" w:rsidR="00CE0691" w:rsidRPr="00800011" w:rsidRDefault="00CE0691" w:rsidP="00800011">
      <w:pPr>
        <w:rPr>
          <w:rFonts w:cstheme="minorHAnsi"/>
          <w:sz w:val="22"/>
          <w:szCs w:val="22"/>
        </w:rPr>
      </w:pPr>
    </w:p>
    <w:p w14:paraId="1BD49EFA" w14:textId="4A118B52" w:rsidR="00CE0691" w:rsidRPr="00B974F8" w:rsidRDefault="00B974F8" w:rsidP="00B974F8">
      <w:pPr>
        <w:pBdr>
          <w:bottom w:val="single" w:sz="4" w:space="1" w:color="auto"/>
        </w:pBdr>
        <w:rPr>
          <w:rFonts w:cstheme="minorHAnsi"/>
          <w:b/>
          <w:bCs/>
          <w:sz w:val="22"/>
          <w:szCs w:val="22"/>
        </w:rPr>
      </w:pPr>
      <w:r w:rsidRPr="72A65E37">
        <w:rPr>
          <w:rFonts w:cstheme="minorBidi"/>
          <w:b/>
          <w:bCs/>
          <w:sz w:val="22"/>
          <w:szCs w:val="22"/>
        </w:rPr>
        <w:t>1</w:t>
      </w:r>
      <w:r w:rsidR="00BF4A8F" w:rsidRPr="72A65E37">
        <w:rPr>
          <w:rFonts w:cstheme="minorBidi"/>
          <w:b/>
          <w:bCs/>
          <w:sz w:val="22"/>
          <w:szCs w:val="22"/>
        </w:rPr>
        <w:t>6</w:t>
      </w:r>
      <w:r w:rsidR="00CE0691" w:rsidRPr="72A65E37">
        <w:rPr>
          <w:rFonts w:cstheme="minorBidi"/>
          <w:b/>
          <w:bCs/>
          <w:sz w:val="22"/>
          <w:szCs w:val="22"/>
        </w:rPr>
        <w:t>. Notfalldienst</w:t>
      </w:r>
      <w:r w:rsidR="00B3762D" w:rsidRPr="72A65E37">
        <w:rPr>
          <w:rFonts w:cstheme="minorBidi"/>
          <w:b/>
          <w:bCs/>
          <w:sz w:val="22"/>
          <w:szCs w:val="22"/>
        </w:rPr>
        <w:t xml:space="preserve"> -&gt; arbeitgeberspezifische Regelung</w:t>
      </w:r>
    </w:p>
    <w:p w14:paraId="072F0749" w14:textId="6AEAC7F0" w:rsidR="1BCF59E0" w:rsidRDefault="28DE6B16" w:rsidP="01F55017">
      <w:pPr>
        <w:rPr>
          <w:rFonts w:cstheme="minorBidi"/>
          <w:sz w:val="22"/>
          <w:szCs w:val="22"/>
        </w:rPr>
      </w:pPr>
      <w:r w:rsidRPr="01F55017">
        <w:rPr>
          <w:rFonts w:cstheme="minorBidi"/>
          <w:sz w:val="22"/>
          <w:szCs w:val="22"/>
        </w:rPr>
        <w:t>Einbindung in N</w:t>
      </w:r>
      <w:r w:rsidR="009E34B5">
        <w:rPr>
          <w:rFonts w:cstheme="minorBidi"/>
          <w:sz w:val="22"/>
          <w:szCs w:val="22"/>
        </w:rPr>
        <w:t>otfalld</w:t>
      </w:r>
      <w:r w:rsidRPr="01F55017">
        <w:rPr>
          <w:rFonts w:cstheme="minorBidi"/>
          <w:sz w:val="22"/>
          <w:szCs w:val="22"/>
        </w:rPr>
        <w:t xml:space="preserve">ienst wird mit Praxis geregelt. Es muss immer jemand für Supervision sofort erreichbar sein. </w:t>
      </w:r>
    </w:p>
    <w:p w14:paraId="245FB70F" w14:textId="77777777" w:rsidR="00CE0691" w:rsidRPr="00800011" w:rsidRDefault="00CE0691" w:rsidP="00800011">
      <w:pPr>
        <w:rPr>
          <w:rFonts w:cstheme="minorHAnsi"/>
          <w:sz w:val="22"/>
          <w:szCs w:val="22"/>
        </w:rPr>
      </w:pPr>
    </w:p>
    <w:p w14:paraId="06FE7486" w14:textId="77777777" w:rsidR="00CE0691" w:rsidRPr="00800011" w:rsidRDefault="00CE0691" w:rsidP="00CE0691">
      <w:pPr>
        <w:rPr>
          <w:rFonts w:cstheme="minorHAnsi"/>
          <w:sz w:val="22"/>
          <w:szCs w:val="22"/>
        </w:rPr>
      </w:pPr>
    </w:p>
    <w:p w14:paraId="6AC8E363" w14:textId="77777777" w:rsidR="00CE0691" w:rsidRPr="00800011" w:rsidRDefault="00CE0691" w:rsidP="00800011">
      <w:pPr>
        <w:rPr>
          <w:rFonts w:cstheme="minorHAnsi"/>
          <w:sz w:val="22"/>
          <w:szCs w:val="22"/>
        </w:rPr>
      </w:pPr>
    </w:p>
    <w:p w14:paraId="37C83B56" w14:textId="3BB986E9" w:rsidR="00CE0691" w:rsidRPr="00800011" w:rsidRDefault="00831E6F" w:rsidP="00800011">
      <w:pPr>
        <w:rPr>
          <w:rFonts w:cstheme="minorHAnsi"/>
          <w:sz w:val="22"/>
          <w:szCs w:val="22"/>
        </w:rPr>
      </w:pPr>
      <w:r>
        <w:rPr>
          <w:rFonts w:cstheme="minorHAnsi"/>
          <w:sz w:val="22"/>
          <w:szCs w:val="22"/>
        </w:rPr>
        <w:tab/>
      </w:r>
    </w:p>
    <w:p w14:paraId="2DEECED3" w14:textId="77777777" w:rsidR="00831E6F" w:rsidRDefault="00B3762D" w:rsidP="00831E6F">
      <w:pPr>
        <w:rPr>
          <w:rFonts w:cstheme="minorHAnsi"/>
          <w:sz w:val="22"/>
          <w:szCs w:val="22"/>
        </w:rPr>
      </w:pPr>
      <w:r>
        <w:rPr>
          <w:rFonts w:cstheme="minorHAnsi"/>
          <w:sz w:val="22"/>
          <w:szCs w:val="22"/>
        </w:rPr>
        <w:t>Ort</w:t>
      </w:r>
      <w:r w:rsidR="00CE0691" w:rsidRPr="00800011">
        <w:rPr>
          <w:rFonts w:cstheme="minorHAnsi"/>
          <w:sz w:val="22"/>
          <w:szCs w:val="22"/>
        </w:rPr>
        <w:t>, Datum</w:t>
      </w:r>
      <w:r w:rsidR="00831E6F">
        <w:rPr>
          <w:rFonts w:cstheme="minorHAnsi"/>
          <w:sz w:val="22"/>
          <w:szCs w:val="22"/>
        </w:rPr>
        <w:tab/>
      </w:r>
      <w:r w:rsidR="00831E6F">
        <w:rPr>
          <w:rFonts w:cstheme="minorHAnsi"/>
          <w:sz w:val="22"/>
          <w:szCs w:val="22"/>
        </w:rPr>
        <w:tab/>
      </w:r>
      <w:r w:rsidR="00831E6F">
        <w:rPr>
          <w:rFonts w:cstheme="minorHAnsi"/>
          <w:sz w:val="22"/>
          <w:szCs w:val="22"/>
        </w:rPr>
        <w:tab/>
      </w:r>
      <w:r w:rsidR="00831E6F">
        <w:rPr>
          <w:rFonts w:cstheme="minorHAnsi"/>
          <w:sz w:val="22"/>
          <w:szCs w:val="22"/>
        </w:rPr>
        <w:tab/>
        <w:t>Ort</w:t>
      </w:r>
      <w:r w:rsidR="00831E6F" w:rsidRPr="00800011">
        <w:rPr>
          <w:rFonts w:cstheme="minorHAnsi"/>
          <w:sz w:val="22"/>
          <w:szCs w:val="22"/>
        </w:rPr>
        <w:t>, Datum</w:t>
      </w:r>
    </w:p>
    <w:p w14:paraId="177A2295" w14:textId="629CFD97" w:rsidR="009C1C64" w:rsidRPr="00800011" w:rsidRDefault="00831E6F" w:rsidP="00800011">
      <w:pPr>
        <w:rPr>
          <w:rFonts w:cstheme="minorHAnsi"/>
          <w:sz w:val="22"/>
          <w:szCs w:val="22"/>
        </w:rPr>
      </w:pP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p>
    <w:p w14:paraId="67B35087" w14:textId="77777777" w:rsidR="00CE0691" w:rsidRPr="00800011" w:rsidRDefault="00CE0691" w:rsidP="00800011">
      <w:pPr>
        <w:rPr>
          <w:rFonts w:cstheme="minorHAnsi"/>
          <w:sz w:val="22"/>
          <w:szCs w:val="22"/>
        </w:rPr>
      </w:pPr>
    </w:p>
    <w:p w14:paraId="65252F12" w14:textId="77777777" w:rsidR="00CE0691" w:rsidRPr="00800011" w:rsidRDefault="00CE0691" w:rsidP="00800011">
      <w:pPr>
        <w:rPr>
          <w:rFonts w:cstheme="minorHAnsi"/>
          <w:sz w:val="22"/>
          <w:szCs w:val="22"/>
        </w:rPr>
      </w:pPr>
    </w:p>
    <w:p w14:paraId="5E8BB22F" w14:textId="57453A26" w:rsidR="00CE0691" w:rsidRPr="00800011" w:rsidRDefault="00CE0691" w:rsidP="00800011">
      <w:pPr>
        <w:rPr>
          <w:rFonts w:cstheme="minorHAnsi"/>
          <w:sz w:val="22"/>
          <w:szCs w:val="22"/>
        </w:rPr>
      </w:pPr>
      <w:r w:rsidRPr="00800011">
        <w:rPr>
          <w:rFonts w:cstheme="minorHAnsi"/>
          <w:sz w:val="22"/>
          <w:szCs w:val="22"/>
        </w:rPr>
        <w:t>Die Arbeitnehmerin</w:t>
      </w:r>
      <w:r w:rsidR="00B3762D">
        <w:rPr>
          <w:rFonts w:cstheme="minorHAnsi"/>
          <w:sz w:val="22"/>
          <w:szCs w:val="22"/>
        </w:rPr>
        <w:tab/>
      </w:r>
      <w:r w:rsidR="00B3762D">
        <w:rPr>
          <w:rFonts w:cstheme="minorHAnsi"/>
          <w:sz w:val="22"/>
          <w:szCs w:val="22"/>
        </w:rPr>
        <w:tab/>
      </w:r>
      <w:r w:rsidRPr="00800011">
        <w:rPr>
          <w:rFonts w:cstheme="minorHAnsi"/>
          <w:sz w:val="22"/>
          <w:szCs w:val="22"/>
        </w:rPr>
        <w:tab/>
      </w:r>
      <w:r w:rsidR="009C1C64">
        <w:rPr>
          <w:rFonts w:cstheme="minorHAnsi"/>
          <w:sz w:val="22"/>
          <w:szCs w:val="22"/>
        </w:rPr>
        <w:t>Arbeitgeberin/Lehrpraxis</w:t>
      </w:r>
      <w:r w:rsidRPr="00800011">
        <w:rPr>
          <w:rFonts w:cstheme="minorHAnsi"/>
          <w:sz w:val="22"/>
          <w:szCs w:val="22"/>
        </w:rPr>
        <w:tab/>
      </w:r>
      <w:r w:rsidRPr="00800011">
        <w:rPr>
          <w:rFonts w:cstheme="minorHAnsi"/>
          <w:sz w:val="22"/>
          <w:szCs w:val="22"/>
        </w:rPr>
        <w:tab/>
      </w:r>
    </w:p>
    <w:p w14:paraId="303F9D73" w14:textId="77777777" w:rsidR="00CE0691" w:rsidRPr="00800011" w:rsidRDefault="00CE0691" w:rsidP="00800011">
      <w:pPr>
        <w:rPr>
          <w:rFonts w:cstheme="minorHAnsi"/>
          <w:sz w:val="22"/>
          <w:szCs w:val="22"/>
        </w:rPr>
      </w:pPr>
    </w:p>
    <w:p w14:paraId="13881F98" w14:textId="77777777" w:rsidR="00CE0691" w:rsidRPr="00800011" w:rsidRDefault="00CE0691" w:rsidP="00800011">
      <w:pPr>
        <w:rPr>
          <w:rFonts w:cstheme="minorHAnsi"/>
          <w:sz w:val="22"/>
          <w:szCs w:val="22"/>
        </w:rPr>
      </w:pPr>
    </w:p>
    <w:p w14:paraId="31C49D82" w14:textId="2DAFEEB8" w:rsidR="00CE0691" w:rsidRPr="00800011" w:rsidRDefault="51290E8D" w:rsidP="01F55017">
      <w:pPr>
        <w:spacing w:line="259" w:lineRule="auto"/>
        <w:rPr>
          <w:rFonts w:cstheme="minorBidi"/>
          <w:sz w:val="22"/>
          <w:szCs w:val="22"/>
        </w:rPr>
      </w:pPr>
      <w:r w:rsidRPr="01F55017">
        <w:rPr>
          <w:rFonts w:cstheme="minorBidi"/>
          <w:sz w:val="22"/>
          <w:szCs w:val="22"/>
        </w:rPr>
        <w:t>Vorname/Name</w:t>
      </w:r>
      <w:r w:rsidR="009C1C64">
        <w:tab/>
      </w:r>
      <w:r w:rsidR="009C1C64">
        <w:tab/>
      </w:r>
      <w:r w:rsidR="009C1C64">
        <w:tab/>
      </w:r>
      <w:r w:rsidR="44DDC875" w:rsidRPr="01F55017">
        <w:rPr>
          <w:rFonts w:cstheme="minorBidi"/>
          <w:sz w:val="22"/>
          <w:szCs w:val="22"/>
        </w:rPr>
        <w:t>Vorname/Name</w:t>
      </w:r>
      <w:r w:rsidR="00CE0691" w:rsidRPr="00800011">
        <w:rPr>
          <w:rFonts w:cstheme="minorHAnsi"/>
          <w:sz w:val="22"/>
          <w:szCs w:val="22"/>
        </w:rPr>
        <w:tab/>
      </w:r>
      <w:r w:rsidR="00CE0691" w:rsidRPr="00800011">
        <w:rPr>
          <w:rFonts w:cstheme="minorHAnsi"/>
          <w:sz w:val="22"/>
          <w:szCs w:val="22"/>
        </w:rPr>
        <w:tab/>
      </w:r>
    </w:p>
    <w:p w14:paraId="5EDB5752" w14:textId="77777777" w:rsidR="00CE0691" w:rsidRPr="00800011" w:rsidRDefault="00CE0691" w:rsidP="00800011">
      <w:pPr>
        <w:rPr>
          <w:rFonts w:cstheme="minorHAnsi"/>
          <w:sz w:val="22"/>
          <w:szCs w:val="22"/>
        </w:rPr>
      </w:pPr>
    </w:p>
    <w:p w14:paraId="1FB1CF7D" w14:textId="77777777" w:rsidR="00CE0691" w:rsidRPr="00800011" w:rsidRDefault="00CE0691" w:rsidP="00800011">
      <w:pPr>
        <w:rPr>
          <w:rFonts w:cstheme="minorHAnsi"/>
          <w:sz w:val="22"/>
          <w:szCs w:val="22"/>
        </w:rPr>
      </w:pPr>
    </w:p>
    <w:p w14:paraId="13A0A3EC" w14:textId="14BD448B" w:rsidR="00D8590B" w:rsidRDefault="2663F054" w:rsidP="00D8590B">
      <w:pPr>
        <w:rPr>
          <w:rFonts w:cstheme="minorBidi"/>
          <w:b/>
          <w:bCs/>
          <w:sz w:val="22"/>
          <w:szCs w:val="22"/>
        </w:rPr>
      </w:pPr>
      <w:r w:rsidRPr="3D8F4894">
        <w:rPr>
          <w:rFonts w:cstheme="minorBidi"/>
          <w:b/>
          <w:bCs/>
          <w:sz w:val="22"/>
          <w:szCs w:val="22"/>
        </w:rPr>
        <w:t>Beilage</w:t>
      </w:r>
    </w:p>
    <w:p w14:paraId="16D1518D" w14:textId="504C2127" w:rsidR="00D3104D" w:rsidRPr="00D8590B" w:rsidRDefault="00E433C4" w:rsidP="00D8590B">
      <w:pPr>
        <w:rPr>
          <w:rFonts w:cstheme="minorBidi"/>
          <w:b/>
          <w:bCs/>
          <w:sz w:val="22"/>
          <w:szCs w:val="22"/>
        </w:rPr>
      </w:pPr>
      <w:hyperlink r:id="rId10" w:history="1">
        <w:r w:rsidR="00351FFF" w:rsidRPr="00E433C4">
          <w:rPr>
            <w:rStyle w:val="Hyperlink"/>
            <w:rFonts w:cstheme="minorBidi"/>
            <w:sz w:val="22"/>
            <w:szCs w:val="22"/>
          </w:rPr>
          <w:t>Leitfaden spitalunabhängige Praxisa</w:t>
        </w:r>
        <w:r w:rsidR="00351FFF" w:rsidRPr="00E433C4">
          <w:rPr>
            <w:rStyle w:val="Hyperlink"/>
            <w:rFonts w:cstheme="minorBidi"/>
            <w:sz w:val="22"/>
            <w:szCs w:val="22"/>
          </w:rPr>
          <w:t>s</w:t>
        </w:r>
        <w:r w:rsidR="00351FFF" w:rsidRPr="00E433C4">
          <w:rPr>
            <w:rStyle w:val="Hyperlink"/>
            <w:rFonts w:cstheme="minorBidi"/>
            <w:sz w:val="22"/>
            <w:szCs w:val="22"/>
          </w:rPr>
          <w:t>sistenz</w:t>
        </w:r>
      </w:hyperlink>
      <w:r w:rsidR="00351FFF">
        <w:rPr>
          <w:rFonts w:cstheme="minorBidi"/>
          <w:sz w:val="22"/>
          <w:szCs w:val="22"/>
        </w:rPr>
        <w:t xml:space="preserve"> </w:t>
      </w:r>
    </w:p>
    <w:p w14:paraId="3A5D06F4" w14:textId="77777777" w:rsidR="00D3104D" w:rsidRPr="001D4D50" w:rsidRDefault="00D3104D" w:rsidP="001D4D50">
      <w:pPr>
        <w:rPr>
          <w:rFonts w:cstheme="minorHAnsi"/>
          <w:sz w:val="22"/>
          <w:szCs w:val="22"/>
        </w:rPr>
      </w:pPr>
    </w:p>
    <w:sectPr w:rsidR="00D3104D" w:rsidRPr="001D4D50" w:rsidSect="002362B9">
      <w:headerReference w:type="default" r:id="rId11"/>
      <w:footerReference w:type="default" r:id="rId12"/>
      <w:pgSz w:w="11906" w:h="16838"/>
      <w:pgMar w:top="2127" w:right="1133" w:bottom="1134" w:left="1276" w:header="709" w:footer="3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89110" w14:textId="77777777" w:rsidR="00060B0F" w:rsidRDefault="00060B0F" w:rsidP="004328CA">
      <w:r>
        <w:separator/>
      </w:r>
    </w:p>
  </w:endnote>
  <w:endnote w:type="continuationSeparator" w:id="0">
    <w:p w14:paraId="4F86E544" w14:textId="77777777" w:rsidR="00060B0F" w:rsidRDefault="00060B0F" w:rsidP="004328CA">
      <w:r>
        <w:continuationSeparator/>
      </w:r>
    </w:p>
  </w:endnote>
  <w:endnote w:type="continuationNotice" w:id="1">
    <w:p w14:paraId="40561C69" w14:textId="77777777" w:rsidR="00060B0F" w:rsidRDefault="00060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vantGarde Bk BT">
    <w:altName w:val="Courier Ne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CE10" w14:textId="529125AE" w:rsidR="00CC5B1D" w:rsidRDefault="00CC5B1D">
    <w:pPr>
      <w:pStyle w:val="Fuzeile"/>
    </w:pPr>
    <w:r>
      <w:tab/>
    </w:r>
    <w:r w:rsidR="00C82020">
      <w:tab/>
    </w:r>
    <w:r>
      <w:t xml:space="preserve">Seite </w:t>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AAFF5" w14:textId="77777777" w:rsidR="00060B0F" w:rsidRDefault="00060B0F" w:rsidP="004328CA">
      <w:r>
        <w:separator/>
      </w:r>
    </w:p>
  </w:footnote>
  <w:footnote w:type="continuationSeparator" w:id="0">
    <w:p w14:paraId="1669A1E6" w14:textId="77777777" w:rsidR="00060B0F" w:rsidRDefault="00060B0F" w:rsidP="004328CA">
      <w:r>
        <w:continuationSeparator/>
      </w:r>
    </w:p>
  </w:footnote>
  <w:footnote w:type="continuationNotice" w:id="1">
    <w:p w14:paraId="32C60565" w14:textId="77777777" w:rsidR="00060B0F" w:rsidRDefault="00060B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B9D0" w14:textId="27561926" w:rsidR="00C105E0" w:rsidRPr="00C105E0" w:rsidRDefault="00C105E0" w:rsidP="00C105E0">
    <w:pPr>
      <w:pStyle w:val="Kopfzeile"/>
    </w:pPr>
    <w:r w:rsidRPr="00C105E0">
      <w:rPr>
        <w:noProof/>
      </w:rPr>
      <w:drawing>
        <wp:anchor distT="0" distB="0" distL="114300" distR="114300" simplePos="0" relativeHeight="251659264" behindDoc="1" locked="0" layoutInCell="1" allowOverlap="1" wp14:anchorId="3EC63C3D" wp14:editId="0CBF70C6">
          <wp:simplePos x="0" y="0"/>
          <wp:positionH relativeFrom="margin">
            <wp:align>right</wp:align>
          </wp:positionH>
          <wp:positionV relativeFrom="paragraph">
            <wp:posOffset>-182245</wp:posOffset>
          </wp:positionV>
          <wp:extent cx="1420495" cy="708025"/>
          <wp:effectExtent l="0" t="0" r="8255" b="0"/>
          <wp:wrapNone/>
          <wp:docPr id="306730016" name="Grafik 2" descr="Ein Bild, das Text, Schrift, Logo,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n Bild, das Text, Schrift, Logo, Screensho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708025"/>
                  </a:xfrm>
                  <a:prstGeom prst="rect">
                    <a:avLst/>
                  </a:prstGeom>
                  <a:noFill/>
                </pic:spPr>
              </pic:pic>
            </a:graphicData>
          </a:graphic>
          <wp14:sizeRelH relativeFrom="margin">
            <wp14:pctWidth>0</wp14:pctWidth>
          </wp14:sizeRelH>
          <wp14:sizeRelV relativeFrom="margin">
            <wp14:pctHeight>0</wp14:pctHeight>
          </wp14:sizeRelV>
        </wp:anchor>
      </w:drawing>
    </w:r>
    <w:r w:rsidRPr="00C105E0">
      <w:t xml:space="preserve">mfe </w:t>
    </w:r>
    <w:proofErr w:type="spellStart"/>
    <w:r w:rsidRPr="00C105E0">
      <w:t>aargau</w:t>
    </w:r>
    <w:proofErr w:type="spellEnd"/>
  </w:p>
  <w:p w14:paraId="1B424F9C" w14:textId="77777777" w:rsidR="00C105E0" w:rsidRPr="00C105E0" w:rsidRDefault="00C105E0" w:rsidP="00C105E0">
    <w:pPr>
      <w:pStyle w:val="Kopfzeile"/>
    </w:pPr>
    <w:r w:rsidRPr="00C105E0">
      <w:t>Koordinationsstelle</w:t>
    </w:r>
    <w:r w:rsidRPr="00C105E0">
      <w:br/>
      <w:t xml:space="preserve">Pilotprojekt PA Plus </w:t>
    </w:r>
  </w:p>
  <w:p w14:paraId="339A6154" w14:textId="5DE3F81C" w:rsidR="00C105E0" w:rsidRDefault="00C105E0" w:rsidP="006C4467">
    <w:pPr>
      <w:pStyle w:val="Kopfzeile"/>
    </w:pPr>
  </w:p>
  <w:p w14:paraId="0FF7C817" w14:textId="4EEC7817" w:rsidR="001D02D7" w:rsidRPr="00BD29F8" w:rsidRDefault="00C105E0" w:rsidP="006C4467">
    <w:pPr>
      <w:pStyle w:val="Kopfzeile"/>
    </w:pPr>
    <w:r>
      <w:rPr>
        <w:b/>
        <w:bCs/>
      </w:rPr>
      <w:tab/>
    </w:r>
    <w:r w:rsidR="00012A09">
      <w:rPr>
        <w:b/>
        <w:bCs/>
      </w:rPr>
      <w:tab/>
    </w:r>
    <w:r w:rsidR="00A8385E" w:rsidRPr="00BD29F8">
      <w:rPr>
        <w:b/>
        <w:bCs/>
      </w:rPr>
      <w:t xml:space="preserve">MUSTERARBEITSVERTRAG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D5B8D"/>
    <w:multiLevelType w:val="hybridMultilevel"/>
    <w:tmpl w:val="B4F0E906"/>
    <w:lvl w:ilvl="0" w:tplc="2E140ED0">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6660C50"/>
    <w:multiLevelType w:val="hybridMultilevel"/>
    <w:tmpl w:val="FF7A78E2"/>
    <w:lvl w:ilvl="0" w:tplc="55622334">
      <w:start w:val="3"/>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A6E79F6"/>
    <w:multiLevelType w:val="hybridMultilevel"/>
    <w:tmpl w:val="3EF83B86"/>
    <w:lvl w:ilvl="0" w:tplc="A886B932">
      <w:start w:val="10"/>
      <w:numFmt w:val="bullet"/>
      <w:lvlText w:val="-"/>
      <w:lvlJc w:val="left"/>
      <w:pPr>
        <w:ind w:left="36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DEC7819"/>
    <w:multiLevelType w:val="hybridMultilevel"/>
    <w:tmpl w:val="4F363232"/>
    <w:lvl w:ilvl="0" w:tplc="0A0824E4">
      <w:start w:val="9"/>
      <w:numFmt w:val="bullet"/>
      <w:lvlText w:val="-"/>
      <w:lvlJc w:val="left"/>
      <w:pPr>
        <w:ind w:left="108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EDB09C9"/>
    <w:multiLevelType w:val="hybridMultilevel"/>
    <w:tmpl w:val="27AE85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5797F0A"/>
    <w:multiLevelType w:val="hybridMultilevel"/>
    <w:tmpl w:val="C3402842"/>
    <w:lvl w:ilvl="0" w:tplc="C3761CD0">
      <w:start w:val="1"/>
      <w:numFmt w:val="decimal"/>
      <w:lvlText w:val="%1."/>
      <w:lvlJc w:val="left"/>
      <w:pPr>
        <w:ind w:left="360" w:hanging="360"/>
      </w:pPr>
      <w:rPr>
        <w:rFonts w:hint="default"/>
        <w:b/>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4CBB68B9"/>
    <w:multiLevelType w:val="hybridMultilevel"/>
    <w:tmpl w:val="F870A9EA"/>
    <w:lvl w:ilvl="0" w:tplc="732CB8BA">
      <w:numFmt w:val="bullet"/>
      <w:lvlText w:val="-"/>
      <w:lvlJc w:val="left"/>
      <w:pPr>
        <w:ind w:left="705" w:hanging="705"/>
      </w:pPr>
      <w:rPr>
        <w:rFonts w:ascii="Calibri" w:eastAsia="Times New Roman"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6BE90E93"/>
    <w:multiLevelType w:val="hybridMultilevel"/>
    <w:tmpl w:val="4C40BA98"/>
    <w:lvl w:ilvl="0" w:tplc="D2D6EF70">
      <w:start w:val="3"/>
      <w:numFmt w:val="bullet"/>
      <w:lvlText w:val="-"/>
      <w:lvlJc w:val="left"/>
      <w:pPr>
        <w:ind w:left="720" w:hanging="360"/>
      </w:pPr>
      <w:rPr>
        <w:rFonts w:ascii="Calibri" w:eastAsia="Times New Roman" w:hAnsi="Calibri" w:cs="Calibri"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6C3E57EB"/>
    <w:multiLevelType w:val="hybridMultilevel"/>
    <w:tmpl w:val="5A84EFF4"/>
    <w:lvl w:ilvl="0" w:tplc="0BECAEC6">
      <w:start w:val="9"/>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CA1290C"/>
    <w:multiLevelType w:val="hybridMultilevel"/>
    <w:tmpl w:val="258CE77A"/>
    <w:lvl w:ilvl="0" w:tplc="CE8C77D2">
      <w:start w:val="10"/>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D8A639E"/>
    <w:multiLevelType w:val="hybridMultilevel"/>
    <w:tmpl w:val="A83A579C"/>
    <w:lvl w:ilvl="0" w:tplc="0A0824E4">
      <w:start w:val="9"/>
      <w:numFmt w:val="bullet"/>
      <w:lvlText w:val="-"/>
      <w:lvlJc w:val="left"/>
      <w:pPr>
        <w:ind w:left="360" w:hanging="360"/>
      </w:pPr>
      <w:rPr>
        <w:rFonts w:ascii="Calibri" w:eastAsia="Times New Roman" w:hAnsi="Calibri" w:cs="Calibri"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1" w15:restartNumberingAfterBreak="0">
    <w:nsid w:val="7E2065CF"/>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1600585">
    <w:abstractNumId w:val="0"/>
  </w:num>
  <w:num w:numId="2" w16cid:durableId="584385816">
    <w:abstractNumId w:val="11"/>
  </w:num>
  <w:num w:numId="3" w16cid:durableId="634721676">
    <w:abstractNumId w:val="5"/>
  </w:num>
  <w:num w:numId="4" w16cid:durableId="1695809850">
    <w:abstractNumId w:val="1"/>
  </w:num>
  <w:num w:numId="5" w16cid:durableId="1058431538">
    <w:abstractNumId w:val="7"/>
  </w:num>
  <w:num w:numId="6" w16cid:durableId="862278754">
    <w:abstractNumId w:val="8"/>
  </w:num>
  <w:num w:numId="7" w16cid:durableId="1944340384">
    <w:abstractNumId w:val="10"/>
  </w:num>
  <w:num w:numId="8" w16cid:durableId="1850177311">
    <w:abstractNumId w:val="3"/>
  </w:num>
  <w:num w:numId="9" w16cid:durableId="514341900">
    <w:abstractNumId w:val="9"/>
  </w:num>
  <w:num w:numId="10" w16cid:durableId="994529307">
    <w:abstractNumId w:val="2"/>
  </w:num>
  <w:num w:numId="11" w16cid:durableId="1892884102">
    <w:abstractNumId w:val="4"/>
  </w:num>
  <w:num w:numId="12" w16cid:durableId="1809587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C9E"/>
    <w:rsid w:val="00007B1E"/>
    <w:rsid w:val="00012A09"/>
    <w:rsid w:val="0002484D"/>
    <w:rsid w:val="00024EF0"/>
    <w:rsid w:val="000265FB"/>
    <w:rsid w:val="00026FBC"/>
    <w:rsid w:val="000322C4"/>
    <w:rsid w:val="00032AFD"/>
    <w:rsid w:val="000503CF"/>
    <w:rsid w:val="00050482"/>
    <w:rsid w:val="000514E1"/>
    <w:rsid w:val="00051528"/>
    <w:rsid w:val="00060B0F"/>
    <w:rsid w:val="000729A2"/>
    <w:rsid w:val="000734D6"/>
    <w:rsid w:val="00073676"/>
    <w:rsid w:val="000756C2"/>
    <w:rsid w:val="000771DE"/>
    <w:rsid w:val="00090889"/>
    <w:rsid w:val="00090A75"/>
    <w:rsid w:val="000A26D4"/>
    <w:rsid w:val="000A3148"/>
    <w:rsid w:val="000A3DB4"/>
    <w:rsid w:val="000B049E"/>
    <w:rsid w:val="000B0714"/>
    <w:rsid w:val="000B1721"/>
    <w:rsid w:val="000B4BF1"/>
    <w:rsid w:val="000B58D8"/>
    <w:rsid w:val="000B7964"/>
    <w:rsid w:val="000C4289"/>
    <w:rsid w:val="000D64D2"/>
    <w:rsid w:val="000E0E26"/>
    <w:rsid w:val="000E3E2B"/>
    <w:rsid w:val="000E42E5"/>
    <w:rsid w:val="000F0223"/>
    <w:rsid w:val="000F2697"/>
    <w:rsid w:val="000F3416"/>
    <w:rsid w:val="000F509D"/>
    <w:rsid w:val="001031D3"/>
    <w:rsid w:val="00106D6A"/>
    <w:rsid w:val="00113062"/>
    <w:rsid w:val="00134284"/>
    <w:rsid w:val="00146FB3"/>
    <w:rsid w:val="00151666"/>
    <w:rsid w:val="001643A7"/>
    <w:rsid w:val="001654F7"/>
    <w:rsid w:val="00167BE7"/>
    <w:rsid w:val="00171E97"/>
    <w:rsid w:val="00172F4C"/>
    <w:rsid w:val="00185838"/>
    <w:rsid w:val="001908D3"/>
    <w:rsid w:val="001A1183"/>
    <w:rsid w:val="001A66E4"/>
    <w:rsid w:val="001B0E54"/>
    <w:rsid w:val="001B398C"/>
    <w:rsid w:val="001B5C5F"/>
    <w:rsid w:val="001B6386"/>
    <w:rsid w:val="001B7B43"/>
    <w:rsid w:val="001C4428"/>
    <w:rsid w:val="001C7D39"/>
    <w:rsid w:val="001D02D7"/>
    <w:rsid w:val="001D0C46"/>
    <w:rsid w:val="001D0EED"/>
    <w:rsid w:val="001D45D0"/>
    <w:rsid w:val="001D4D50"/>
    <w:rsid w:val="001E0673"/>
    <w:rsid w:val="001E0FB4"/>
    <w:rsid w:val="001E5088"/>
    <w:rsid w:val="001F1D8E"/>
    <w:rsid w:val="001F36C1"/>
    <w:rsid w:val="001F5776"/>
    <w:rsid w:val="00200E9C"/>
    <w:rsid w:val="002070BA"/>
    <w:rsid w:val="00210E31"/>
    <w:rsid w:val="0021442A"/>
    <w:rsid w:val="00214B56"/>
    <w:rsid w:val="002153A0"/>
    <w:rsid w:val="00217612"/>
    <w:rsid w:val="002224AA"/>
    <w:rsid w:val="00225452"/>
    <w:rsid w:val="002269D2"/>
    <w:rsid w:val="002362B9"/>
    <w:rsid w:val="002406EE"/>
    <w:rsid w:val="00240CD8"/>
    <w:rsid w:val="00245710"/>
    <w:rsid w:val="002465B8"/>
    <w:rsid w:val="00247710"/>
    <w:rsid w:val="002542BD"/>
    <w:rsid w:val="002572F8"/>
    <w:rsid w:val="00261666"/>
    <w:rsid w:val="00263DAC"/>
    <w:rsid w:val="0026445D"/>
    <w:rsid w:val="00264496"/>
    <w:rsid w:val="00273CBA"/>
    <w:rsid w:val="0027547F"/>
    <w:rsid w:val="002822BE"/>
    <w:rsid w:val="00283DB1"/>
    <w:rsid w:val="002848EB"/>
    <w:rsid w:val="00292B64"/>
    <w:rsid w:val="002A00B3"/>
    <w:rsid w:val="002A7C7E"/>
    <w:rsid w:val="002B6503"/>
    <w:rsid w:val="002C30DD"/>
    <w:rsid w:val="002C69DA"/>
    <w:rsid w:val="002E06F1"/>
    <w:rsid w:val="002E1E27"/>
    <w:rsid w:val="002E24E4"/>
    <w:rsid w:val="002E4953"/>
    <w:rsid w:val="002E50E1"/>
    <w:rsid w:val="002E5CC7"/>
    <w:rsid w:val="002E766B"/>
    <w:rsid w:val="002F2004"/>
    <w:rsid w:val="002F21EE"/>
    <w:rsid w:val="00307778"/>
    <w:rsid w:val="003108AF"/>
    <w:rsid w:val="00315CA2"/>
    <w:rsid w:val="00324D7B"/>
    <w:rsid w:val="00333F03"/>
    <w:rsid w:val="0034626B"/>
    <w:rsid w:val="00351FFF"/>
    <w:rsid w:val="003525AB"/>
    <w:rsid w:val="00354ED9"/>
    <w:rsid w:val="003559B7"/>
    <w:rsid w:val="003608D2"/>
    <w:rsid w:val="00362A5D"/>
    <w:rsid w:val="00367016"/>
    <w:rsid w:val="0037073A"/>
    <w:rsid w:val="003721EC"/>
    <w:rsid w:val="003741E1"/>
    <w:rsid w:val="0037625C"/>
    <w:rsid w:val="00387A33"/>
    <w:rsid w:val="003938A3"/>
    <w:rsid w:val="0039399E"/>
    <w:rsid w:val="003A3E83"/>
    <w:rsid w:val="003A5656"/>
    <w:rsid w:val="003B0FE0"/>
    <w:rsid w:val="003B4436"/>
    <w:rsid w:val="003C5314"/>
    <w:rsid w:val="003D19A0"/>
    <w:rsid w:val="003D2E40"/>
    <w:rsid w:val="003E78A4"/>
    <w:rsid w:val="003F3D3A"/>
    <w:rsid w:val="0041014E"/>
    <w:rsid w:val="00413BD8"/>
    <w:rsid w:val="00416975"/>
    <w:rsid w:val="00421906"/>
    <w:rsid w:val="004220C6"/>
    <w:rsid w:val="0043289E"/>
    <w:rsid w:val="004328CA"/>
    <w:rsid w:val="00433968"/>
    <w:rsid w:val="00434DC4"/>
    <w:rsid w:val="00434F44"/>
    <w:rsid w:val="00435614"/>
    <w:rsid w:val="0043725B"/>
    <w:rsid w:val="00440E41"/>
    <w:rsid w:val="00442CF7"/>
    <w:rsid w:val="004453AF"/>
    <w:rsid w:val="00446D3F"/>
    <w:rsid w:val="0044703C"/>
    <w:rsid w:val="004571B2"/>
    <w:rsid w:val="00457C06"/>
    <w:rsid w:val="00464168"/>
    <w:rsid w:val="00464218"/>
    <w:rsid w:val="00465038"/>
    <w:rsid w:val="004710E9"/>
    <w:rsid w:val="00482050"/>
    <w:rsid w:val="00484BB3"/>
    <w:rsid w:val="00492484"/>
    <w:rsid w:val="00496EAD"/>
    <w:rsid w:val="004A1563"/>
    <w:rsid w:val="004A3BEE"/>
    <w:rsid w:val="004A7FDB"/>
    <w:rsid w:val="004B2A09"/>
    <w:rsid w:val="004B4309"/>
    <w:rsid w:val="004C5D3C"/>
    <w:rsid w:val="004C61CE"/>
    <w:rsid w:val="004D533F"/>
    <w:rsid w:val="004E2BF5"/>
    <w:rsid w:val="004F21AA"/>
    <w:rsid w:val="004F2EFF"/>
    <w:rsid w:val="005049E4"/>
    <w:rsid w:val="00515B0E"/>
    <w:rsid w:val="00516052"/>
    <w:rsid w:val="00535B4A"/>
    <w:rsid w:val="005460A0"/>
    <w:rsid w:val="0055003B"/>
    <w:rsid w:val="00554E79"/>
    <w:rsid w:val="00555245"/>
    <w:rsid w:val="00570236"/>
    <w:rsid w:val="00570FD2"/>
    <w:rsid w:val="0058095A"/>
    <w:rsid w:val="0058630C"/>
    <w:rsid w:val="00591D80"/>
    <w:rsid w:val="005A2CA6"/>
    <w:rsid w:val="005A450C"/>
    <w:rsid w:val="005A6E60"/>
    <w:rsid w:val="005B5A6B"/>
    <w:rsid w:val="005D1801"/>
    <w:rsid w:val="005D22C6"/>
    <w:rsid w:val="005D72D2"/>
    <w:rsid w:val="005E1437"/>
    <w:rsid w:val="00600471"/>
    <w:rsid w:val="00614B8C"/>
    <w:rsid w:val="006165C1"/>
    <w:rsid w:val="006175B4"/>
    <w:rsid w:val="00626BAE"/>
    <w:rsid w:val="00630C6E"/>
    <w:rsid w:val="00635956"/>
    <w:rsid w:val="0064014E"/>
    <w:rsid w:val="00643A35"/>
    <w:rsid w:val="00646A94"/>
    <w:rsid w:val="0065074F"/>
    <w:rsid w:val="00652405"/>
    <w:rsid w:val="00652C92"/>
    <w:rsid w:val="006541C0"/>
    <w:rsid w:val="00655CBF"/>
    <w:rsid w:val="00665BAA"/>
    <w:rsid w:val="00673655"/>
    <w:rsid w:val="006751B9"/>
    <w:rsid w:val="006819D0"/>
    <w:rsid w:val="00682D82"/>
    <w:rsid w:val="00685C13"/>
    <w:rsid w:val="006864C0"/>
    <w:rsid w:val="00686615"/>
    <w:rsid w:val="006A5566"/>
    <w:rsid w:val="006A6BBC"/>
    <w:rsid w:val="006B100F"/>
    <w:rsid w:val="006B292B"/>
    <w:rsid w:val="006C07D5"/>
    <w:rsid w:val="006C0989"/>
    <w:rsid w:val="006C4467"/>
    <w:rsid w:val="006D7454"/>
    <w:rsid w:val="006E352B"/>
    <w:rsid w:val="006E3FEA"/>
    <w:rsid w:val="006F2147"/>
    <w:rsid w:val="006F32C3"/>
    <w:rsid w:val="006F4DE0"/>
    <w:rsid w:val="006F71CA"/>
    <w:rsid w:val="006F7CD7"/>
    <w:rsid w:val="007010DF"/>
    <w:rsid w:val="007054D4"/>
    <w:rsid w:val="00714F99"/>
    <w:rsid w:val="00720FD8"/>
    <w:rsid w:val="0072444D"/>
    <w:rsid w:val="00725132"/>
    <w:rsid w:val="0072607B"/>
    <w:rsid w:val="00733ABF"/>
    <w:rsid w:val="0073626C"/>
    <w:rsid w:val="00757650"/>
    <w:rsid w:val="00764585"/>
    <w:rsid w:val="00767F8E"/>
    <w:rsid w:val="00770061"/>
    <w:rsid w:val="00773A00"/>
    <w:rsid w:val="00790EC5"/>
    <w:rsid w:val="00797050"/>
    <w:rsid w:val="007B29EE"/>
    <w:rsid w:val="007B42FC"/>
    <w:rsid w:val="007B6F47"/>
    <w:rsid w:val="007C0EDA"/>
    <w:rsid w:val="007C3E96"/>
    <w:rsid w:val="007C4A64"/>
    <w:rsid w:val="007C4E15"/>
    <w:rsid w:val="007D1C11"/>
    <w:rsid w:val="007D4240"/>
    <w:rsid w:val="007E3DC3"/>
    <w:rsid w:val="007E6E96"/>
    <w:rsid w:val="00800011"/>
    <w:rsid w:val="00807100"/>
    <w:rsid w:val="00807E6B"/>
    <w:rsid w:val="008123B2"/>
    <w:rsid w:val="0081292A"/>
    <w:rsid w:val="008162E0"/>
    <w:rsid w:val="008205CD"/>
    <w:rsid w:val="008238D7"/>
    <w:rsid w:val="00825DC8"/>
    <w:rsid w:val="00830CDC"/>
    <w:rsid w:val="00831E6F"/>
    <w:rsid w:val="00833217"/>
    <w:rsid w:val="00833D06"/>
    <w:rsid w:val="00836787"/>
    <w:rsid w:val="00855A56"/>
    <w:rsid w:val="00861B79"/>
    <w:rsid w:val="0086240B"/>
    <w:rsid w:val="00870B0D"/>
    <w:rsid w:val="00877ED5"/>
    <w:rsid w:val="0088051E"/>
    <w:rsid w:val="00880DA8"/>
    <w:rsid w:val="00880FD8"/>
    <w:rsid w:val="00884FCF"/>
    <w:rsid w:val="00887312"/>
    <w:rsid w:val="0089165D"/>
    <w:rsid w:val="00893CC0"/>
    <w:rsid w:val="00895715"/>
    <w:rsid w:val="00897798"/>
    <w:rsid w:val="00897BA9"/>
    <w:rsid w:val="008A15A5"/>
    <w:rsid w:val="008A401F"/>
    <w:rsid w:val="008B5ED8"/>
    <w:rsid w:val="008C0370"/>
    <w:rsid w:val="008C07D9"/>
    <w:rsid w:val="008C740B"/>
    <w:rsid w:val="008D11C4"/>
    <w:rsid w:val="008E2AC7"/>
    <w:rsid w:val="008E37AD"/>
    <w:rsid w:val="008F3916"/>
    <w:rsid w:val="008F74B9"/>
    <w:rsid w:val="00900FF4"/>
    <w:rsid w:val="009067F6"/>
    <w:rsid w:val="00907CF1"/>
    <w:rsid w:val="00910087"/>
    <w:rsid w:val="00913BB2"/>
    <w:rsid w:val="009201B3"/>
    <w:rsid w:val="0092408A"/>
    <w:rsid w:val="00930A0A"/>
    <w:rsid w:val="00944C41"/>
    <w:rsid w:val="0094716F"/>
    <w:rsid w:val="00947393"/>
    <w:rsid w:val="0094777D"/>
    <w:rsid w:val="00953D4A"/>
    <w:rsid w:val="0095646C"/>
    <w:rsid w:val="00961C2D"/>
    <w:rsid w:val="009644DC"/>
    <w:rsid w:val="00966BD4"/>
    <w:rsid w:val="0097548E"/>
    <w:rsid w:val="009764C6"/>
    <w:rsid w:val="009861A6"/>
    <w:rsid w:val="00987342"/>
    <w:rsid w:val="009925B9"/>
    <w:rsid w:val="009A3509"/>
    <w:rsid w:val="009A4332"/>
    <w:rsid w:val="009A44E9"/>
    <w:rsid w:val="009B6D10"/>
    <w:rsid w:val="009B70E0"/>
    <w:rsid w:val="009B7DEC"/>
    <w:rsid w:val="009C1C64"/>
    <w:rsid w:val="009D52DA"/>
    <w:rsid w:val="009E0387"/>
    <w:rsid w:val="009E0D79"/>
    <w:rsid w:val="009E2B04"/>
    <w:rsid w:val="009E3016"/>
    <w:rsid w:val="009E34B5"/>
    <w:rsid w:val="009E6209"/>
    <w:rsid w:val="00A113A2"/>
    <w:rsid w:val="00A11909"/>
    <w:rsid w:val="00A14A33"/>
    <w:rsid w:val="00A21E05"/>
    <w:rsid w:val="00A3051B"/>
    <w:rsid w:val="00A35CE4"/>
    <w:rsid w:val="00A41EFD"/>
    <w:rsid w:val="00A4511B"/>
    <w:rsid w:val="00A55375"/>
    <w:rsid w:val="00A57696"/>
    <w:rsid w:val="00A579C8"/>
    <w:rsid w:val="00A60128"/>
    <w:rsid w:val="00A63E74"/>
    <w:rsid w:val="00A720FE"/>
    <w:rsid w:val="00A74972"/>
    <w:rsid w:val="00A77E5D"/>
    <w:rsid w:val="00A8137F"/>
    <w:rsid w:val="00A83734"/>
    <w:rsid w:val="00A8385E"/>
    <w:rsid w:val="00AA2C9E"/>
    <w:rsid w:val="00AA7886"/>
    <w:rsid w:val="00AB235E"/>
    <w:rsid w:val="00AB561C"/>
    <w:rsid w:val="00AB59C1"/>
    <w:rsid w:val="00AC0CA9"/>
    <w:rsid w:val="00AC22E9"/>
    <w:rsid w:val="00AD10AA"/>
    <w:rsid w:val="00AD2926"/>
    <w:rsid w:val="00AE6734"/>
    <w:rsid w:val="00AE6FA3"/>
    <w:rsid w:val="00AF2A49"/>
    <w:rsid w:val="00AF6595"/>
    <w:rsid w:val="00B00439"/>
    <w:rsid w:val="00B043F2"/>
    <w:rsid w:val="00B137D4"/>
    <w:rsid w:val="00B26C75"/>
    <w:rsid w:val="00B30FBB"/>
    <w:rsid w:val="00B32551"/>
    <w:rsid w:val="00B371FB"/>
    <w:rsid w:val="00B3762D"/>
    <w:rsid w:val="00B379CA"/>
    <w:rsid w:val="00B52863"/>
    <w:rsid w:val="00B53351"/>
    <w:rsid w:val="00B546F2"/>
    <w:rsid w:val="00B60A04"/>
    <w:rsid w:val="00B63321"/>
    <w:rsid w:val="00B664D0"/>
    <w:rsid w:val="00B67FDC"/>
    <w:rsid w:val="00B72762"/>
    <w:rsid w:val="00B76E4B"/>
    <w:rsid w:val="00B80D25"/>
    <w:rsid w:val="00B86C1B"/>
    <w:rsid w:val="00B91D1C"/>
    <w:rsid w:val="00B96BD2"/>
    <w:rsid w:val="00B974F8"/>
    <w:rsid w:val="00BA461D"/>
    <w:rsid w:val="00BC11B4"/>
    <w:rsid w:val="00BD250C"/>
    <w:rsid w:val="00BD29F8"/>
    <w:rsid w:val="00BD4481"/>
    <w:rsid w:val="00BD4655"/>
    <w:rsid w:val="00BD6E1F"/>
    <w:rsid w:val="00BE052A"/>
    <w:rsid w:val="00BE4425"/>
    <w:rsid w:val="00BE5754"/>
    <w:rsid w:val="00BF4A8F"/>
    <w:rsid w:val="00C029D0"/>
    <w:rsid w:val="00C07F87"/>
    <w:rsid w:val="00C105E0"/>
    <w:rsid w:val="00C11233"/>
    <w:rsid w:val="00C17EDF"/>
    <w:rsid w:val="00C27128"/>
    <w:rsid w:val="00C412EB"/>
    <w:rsid w:val="00C44E57"/>
    <w:rsid w:val="00C45709"/>
    <w:rsid w:val="00C470C5"/>
    <w:rsid w:val="00C52426"/>
    <w:rsid w:val="00C55A83"/>
    <w:rsid w:val="00C571F0"/>
    <w:rsid w:val="00C63927"/>
    <w:rsid w:val="00C64F39"/>
    <w:rsid w:val="00C725F5"/>
    <w:rsid w:val="00C82020"/>
    <w:rsid w:val="00C82461"/>
    <w:rsid w:val="00C86536"/>
    <w:rsid w:val="00C87AC8"/>
    <w:rsid w:val="00C95AF5"/>
    <w:rsid w:val="00CA02D1"/>
    <w:rsid w:val="00CA4F63"/>
    <w:rsid w:val="00CA72E3"/>
    <w:rsid w:val="00CA7C53"/>
    <w:rsid w:val="00CB4E25"/>
    <w:rsid w:val="00CC0F82"/>
    <w:rsid w:val="00CC2646"/>
    <w:rsid w:val="00CC5B1D"/>
    <w:rsid w:val="00CC7050"/>
    <w:rsid w:val="00CD001A"/>
    <w:rsid w:val="00CD0AB6"/>
    <w:rsid w:val="00CD13E8"/>
    <w:rsid w:val="00CE0691"/>
    <w:rsid w:val="00CF2E3F"/>
    <w:rsid w:val="00CF571C"/>
    <w:rsid w:val="00D140A0"/>
    <w:rsid w:val="00D21473"/>
    <w:rsid w:val="00D3104D"/>
    <w:rsid w:val="00D43666"/>
    <w:rsid w:val="00D447B7"/>
    <w:rsid w:val="00D46286"/>
    <w:rsid w:val="00D463F1"/>
    <w:rsid w:val="00D46B69"/>
    <w:rsid w:val="00D52618"/>
    <w:rsid w:val="00D529E4"/>
    <w:rsid w:val="00D52F04"/>
    <w:rsid w:val="00D57152"/>
    <w:rsid w:val="00D60694"/>
    <w:rsid w:val="00D73273"/>
    <w:rsid w:val="00D80954"/>
    <w:rsid w:val="00D8472F"/>
    <w:rsid w:val="00D8590B"/>
    <w:rsid w:val="00D85E0B"/>
    <w:rsid w:val="00D926F9"/>
    <w:rsid w:val="00D92BDB"/>
    <w:rsid w:val="00D95541"/>
    <w:rsid w:val="00DB0231"/>
    <w:rsid w:val="00DB17BB"/>
    <w:rsid w:val="00DB72F7"/>
    <w:rsid w:val="00DC13C7"/>
    <w:rsid w:val="00DC532E"/>
    <w:rsid w:val="00DC5F3E"/>
    <w:rsid w:val="00DC62A1"/>
    <w:rsid w:val="00DD1960"/>
    <w:rsid w:val="00DE1520"/>
    <w:rsid w:val="00DE1626"/>
    <w:rsid w:val="00DF3226"/>
    <w:rsid w:val="00DF5235"/>
    <w:rsid w:val="00E04649"/>
    <w:rsid w:val="00E220AA"/>
    <w:rsid w:val="00E27188"/>
    <w:rsid w:val="00E35170"/>
    <w:rsid w:val="00E433C4"/>
    <w:rsid w:val="00E441D4"/>
    <w:rsid w:val="00E45089"/>
    <w:rsid w:val="00E46A1E"/>
    <w:rsid w:val="00E55B31"/>
    <w:rsid w:val="00E569CE"/>
    <w:rsid w:val="00E570F9"/>
    <w:rsid w:val="00E62DE4"/>
    <w:rsid w:val="00E651F5"/>
    <w:rsid w:val="00E67322"/>
    <w:rsid w:val="00E6773D"/>
    <w:rsid w:val="00E70DD5"/>
    <w:rsid w:val="00E72DEF"/>
    <w:rsid w:val="00E77B85"/>
    <w:rsid w:val="00E826C2"/>
    <w:rsid w:val="00E93C94"/>
    <w:rsid w:val="00E94A3C"/>
    <w:rsid w:val="00E95434"/>
    <w:rsid w:val="00EB1512"/>
    <w:rsid w:val="00EB502A"/>
    <w:rsid w:val="00EC1CB3"/>
    <w:rsid w:val="00EC389A"/>
    <w:rsid w:val="00EC45AF"/>
    <w:rsid w:val="00EC570A"/>
    <w:rsid w:val="00ED52E0"/>
    <w:rsid w:val="00ED5CBD"/>
    <w:rsid w:val="00ED6810"/>
    <w:rsid w:val="00EE3041"/>
    <w:rsid w:val="00EE5A2B"/>
    <w:rsid w:val="00EF3100"/>
    <w:rsid w:val="00F06E94"/>
    <w:rsid w:val="00F1197F"/>
    <w:rsid w:val="00F21D94"/>
    <w:rsid w:val="00F21DBA"/>
    <w:rsid w:val="00F2267F"/>
    <w:rsid w:val="00F31F06"/>
    <w:rsid w:val="00F34606"/>
    <w:rsid w:val="00F4396D"/>
    <w:rsid w:val="00F44FCA"/>
    <w:rsid w:val="00F46BBC"/>
    <w:rsid w:val="00F52A25"/>
    <w:rsid w:val="00F53B5A"/>
    <w:rsid w:val="00F60558"/>
    <w:rsid w:val="00F63712"/>
    <w:rsid w:val="00F679C5"/>
    <w:rsid w:val="00F83AE1"/>
    <w:rsid w:val="00F83DC1"/>
    <w:rsid w:val="00F84460"/>
    <w:rsid w:val="00F8731E"/>
    <w:rsid w:val="00F97DBC"/>
    <w:rsid w:val="00FA7E34"/>
    <w:rsid w:val="00FC3C3D"/>
    <w:rsid w:val="00FC6CCF"/>
    <w:rsid w:val="00FD3533"/>
    <w:rsid w:val="00FE0DBE"/>
    <w:rsid w:val="00FE37D7"/>
    <w:rsid w:val="00FE49E8"/>
    <w:rsid w:val="00FE5D98"/>
    <w:rsid w:val="00FE7A08"/>
    <w:rsid w:val="00FE7CF3"/>
    <w:rsid w:val="01F55017"/>
    <w:rsid w:val="0568E710"/>
    <w:rsid w:val="0C19A3CA"/>
    <w:rsid w:val="0C5942F8"/>
    <w:rsid w:val="0D918D5F"/>
    <w:rsid w:val="145618D2"/>
    <w:rsid w:val="15E8D102"/>
    <w:rsid w:val="17FAFA6B"/>
    <w:rsid w:val="19EC243B"/>
    <w:rsid w:val="1ACFD8E6"/>
    <w:rsid w:val="1B61845F"/>
    <w:rsid w:val="1BCF59E0"/>
    <w:rsid w:val="1D2BB2FA"/>
    <w:rsid w:val="2293F4C1"/>
    <w:rsid w:val="22ABE36F"/>
    <w:rsid w:val="24167296"/>
    <w:rsid w:val="245235F5"/>
    <w:rsid w:val="24901D65"/>
    <w:rsid w:val="2663F054"/>
    <w:rsid w:val="28DE6B16"/>
    <w:rsid w:val="2DCF10A9"/>
    <w:rsid w:val="35579D4F"/>
    <w:rsid w:val="3BC8AF56"/>
    <w:rsid w:val="3CBE0B35"/>
    <w:rsid w:val="3D245997"/>
    <w:rsid w:val="3D8F4894"/>
    <w:rsid w:val="42958F5D"/>
    <w:rsid w:val="4366C5B1"/>
    <w:rsid w:val="44DDC875"/>
    <w:rsid w:val="48219EE4"/>
    <w:rsid w:val="493E6788"/>
    <w:rsid w:val="4B250055"/>
    <w:rsid w:val="4BC064FD"/>
    <w:rsid w:val="4CEC222B"/>
    <w:rsid w:val="4D9B08C8"/>
    <w:rsid w:val="50561D66"/>
    <w:rsid w:val="51290E8D"/>
    <w:rsid w:val="57A91C20"/>
    <w:rsid w:val="5ECFDEDC"/>
    <w:rsid w:val="605F2899"/>
    <w:rsid w:val="61C7DD38"/>
    <w:rsid w:val="638533BA"/>
    <w:rsid w:val="6466A212"/>
    <w:rsid w:val="653E32CB"/>
    <w:rsid w:val="66A6C2BF"/>
    <w:rsid w:val="6B56DAE7"/>
    <w:rsid w:val="702D855F"/>
    <w:rsid w:val="71C36400"/>
    <w:rsid w:val="72A65E37"/>
    <w:rsid w:val="72C9C3AA"/>
    <w:rsid w:val="748EB809"/>
    <w:rsid w:val="7CBEF865"/>
    <w:rsid w:val="7D6D48E0"/>
    <w:rsid w:val="7E65CD81"/>
    <w:rsid w:val="7F674E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D94BC"/>
  <w14:defaultImageDpi w14:val="32767"/>
  <w15:chartTrackingRefBased/>
  <w15:docId w15:val="{D09BB779-2CBF-4275-930A-A504A44F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4328CA"/>
    <w:rPr>
      <w:rFonts w:asciiTheme="minorHAnsi" w:hAnsiTheme="minorHAnsi"/>
      <w:sz w:val="24"/>
      <w:lang w:val="de-CH"/>
    </w:rPr>
  </w:style>
  <w:style w:type="paragraph" w:styleId="berschrift1">
    <w:name w:val="heading 1"/>
    <w:basedOn w:val="Standard"/>
    <w:next w:val="Standard"/>
    <w:qFormat/>
    <w:pPr>
      <w:keepNext/>
      <w:framePr w:hSpace="141" w:wrap="notBeside" w:vAnchor="text" w:hAnchor="margin" w:y="37"/>
      <w:tabs>
        <w:tab w:val="right" w:pos="9072"/>
      </w:tabs>
      <w:outlineLvl w:val="0"/>
    </w:pPr>
    <w:rPr>
      <w:rFonts w:ascii="Arial" w:hAnsi="Arial"/>
      <w:sz w:val="28"/>
    </w:rPr>
  </w:style>
  <w:style w:type="paragraph" w:styleId="berschrift2">
    <w:name w:val="heading 2"/>
    <w:basedOn w:val="Standard"/>
    <w:next w:val="Standard"/>
    <w:qFormat/>
    <w:pPr>
      <w:keepNext/>
      <w:tabs>
        <w:tab w:val="left" w:pos="2977"/>
      </w:tabs>
      <w:outlineLvl w:val="1"/>
    </w:pPr>
    <w:rPr>
      <w:rFonts w:ascii="Verdana" w:eastAsia="Times" w:hAnsi="Verdana"/>
      <w:b/>
      <w:sz w:val="22"/>
      <w:lang w:val="de-DE"/>
    </w:rPr>
  </w:style>
  <w:style w:type="paragraph" w:styleId="berschrift3">
    <w:name w:val="heading 3"/>
    <w:basedOn w:val="Standard"/>
    <w:next w:val="Standard"/>
    <w:qFormat/>
    <w:pPr>
      <w:keepNext/>
      <w:tabs>
        <w:tab w:val="right" w:pos="9072"/>
      </w:tabs>
      <w:ind w:left="1418"/>
      <w:outlineLvl w:val="2"/>
    </w:pPr>
    <w:rPr>
      <w:rFonts w:ascii="AvantGarde Bk BT" w:hAnsi="AvantGarde Bk BT"/>
      <w:sz w:val="44"/>
    </w:rPr>
  </w:style>
  <w:style w:type="paragraph" w:styleId="berschrift4">
    <w:name w:val="heading 4"/>
    <w:basedOn w:val="Standard"/>
    <w:next w:val="Standard"/>
    <w:link w:val="berschrift4Zchn"/>
    <w:qFormat/>
    <w:pPr>
      <w:keepNext/>
      <w:widowControl w:val="0"/>
      <w:tabs>
        <w:tab w:val="left" w:pos="6096"/>
        <w:tab w:val="right" w:pos="8222"/>
        <w:tab w:val="right" w:pos="9639"/>
      </w:tabs>
      <w:autoSpaceDE w:val="0"/>
      <w:autoSpaceDN w:val="0"/>
      <w:adjustRightInd w:val="0"/>
      <w:jc w:val="both"/>
      <w:outlineLvl w:val="3"/>
    </w:pPr>
    <w:rPr>
      <w:rFonts w:ascii="Arial" w:hAnsi="Arial"/>
      <w:b/>
      <w:sz w:val="20"/>
      <w:lang w:val="de-DE"/>
    </w:rPr>
  </w:style>
  <w:style w:type="paragraph" w:styleId="berschrift5">
    <w:name w:val="heading 5"/>
    <w:basedOn w:val="Standard"/>
    <w:next w:val="Standard"/>
    <w:link w:val="berschrift5Zchn"/>
    <w:qFormat/>
    <w:rsid w:val="00CE0691"/>
    <w:pPr>
      <w:keepNext/>
      <w:outlineLvl w:val="4"/>
    </w:pPr>
    <w:rPr>
      <w:rFonts w:ascii="Arial" w:hAnsi="Arial"/>
      <w:b/>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Funotentext">
    <w:name w:val="footnote text"/>
    <w:basedOn w:val="Standard"/>
    <w:semiHidden/>
    <w:rPr>
      <w:rFonts w:ascii="Times" w:hAnsi="Times"/>
      <w:sz w:val="20"/>
      <w:lang w:val="de-DE"/>
    </w:rPr>
  </w:style>
  <w:style w:type="paragraph" w:styleId="Textkrper">
    <w:name w:val="Body Text"/>
    <w:basedOn w:val="Standard"/>
    <w:pPr>
      <w:tabs>
        <w:tab w:val="left" w:pos="6096"/>
        <w:tab w:val="right" w:pos="8222"/>
        <w:tab w:val="right" w:pos="9639"/>
      </w:tabs>
    </w:pPr>
    <w:rPr>
      <w:rFonts w:ascii="Arial" w:hAnsi="Arial"/>
      <w:sz w:val="22"/>
    </w:rPr>
  </w:style>
  <w:style w:type="paragraph" w:styleId="Sprechblasentext">
    <w:name w:val="Balloon Text"/>
    <w:basedOn w:val="Standard"/>
    <w:semiHidden/>
    <w:rsid w:val="00EE5A2B"/>
    <w:rPr>
      <w:rFonts w:ascii="Tahoma" w:hAnsi="Tahoma" w:cs="Tahoma"/>
      <w:sz w:val="16"/>
      <w:szCs w:val="16"/>
    </w:rPr>
  </w:style>
  <w:style w:type="character" w:styleId="Hyperlink">
    <w:name w:val="Hyperlink"/>
    <w:basedOn w:val="Absatz-Standardschriftart"/>
    <w:rsid w:val="00292B64"/>
    <w:rPr>
      <w:color w:val="0000FF"/>
      <w:u w:val="single"/>
    </w:rPr>
  </w:style>
  <w:style w:type="character" w:styleId="Hervorhebung">
    <w:name w:val="Emphasis"/>
    <w:basedOn w:val="Absatz-Standardschriftart"/>
    <w:qFormat/>
    <w:rsid w:val="004328CA"/>
    <w:rPr>
      <w:rFonts w:asciiTheme="minorHAnsi" w:hAnsiTheme="minorHAnsi"/>
      <w:b/>
      <w:i w:val="0"/>
      <w:iCs/>
      <w:sz w:val="24"/>
    </w:rPr>
  </w:style>
  <w:style w:type="character" w:styleId="Fett">
    <w:name w:val="Strong"/>
    <w:basedOn w:val="Absatz-Standardschriftart"/>
    <w:qFormat/>
    <w:rsid w:val="004328CA"/>
    <w:rPr>
      <w:rFonts w:asciiTheme="minorHAnsi" w:hAnsiTheme="minorHAnsi"/>
      <w:b/>
      <w:bCs/>
      <w:sz w:val="28"/>
    </w:rPr>
  </w:style>
  <w:style w:type="paragraph" w:styleId="Listenabsatz">
    <w:name w:val="List Paragraph"/>
    <w:basedOn w:val="Standard"/>
    <w:uiPriority w:val="34"/>
    <w:qFormat/>
    <w:rsid w:val="00AA2C9E"/>
    <w:pPr>
      <w:ind w:left="720"/>
      <w:contextualSpacing/>
    </w:pPr>
  </w:style>
  <w:style w:type="table" w:styleId="Tabellenraster">
    <w:name w:val="Table Grid"/>
    <w:basedOn w:val="NormaleTabelle"/>
    <w:rsid w:val="00F60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Standard"/>
    <w:qFormat/>
    <w:rsid w:val="00CA4F63"/>
    <w:pPr>
      <w:adjustRightInd w:val="0"/>
      <w:snapToGrid w:val="0"/>
      <w:spacing w:after="140" w:line="280" w:lineRule="atLeast"/>
    </w:pPr>
    <w:rPr>
      <w:rFonts w:ascii="Arial" w:hAnsi="Arial"/>
      <w:sz w:val="20"/>
      <w:szCs w:val="24"/>
      <w:lang w:eastAsia="de-CH"/>
    </w:rPr>
  </w:style>
  <w:style w:type="table" w:styleId="TabelleEinfach3">
    <w:name w:val="Table Simple 3"/>
    <w:basedOn w:val="NormaleTabelle"/>
    <w:rsid w:val="00CA4F63"/>
    <w:pPr>
      <w:adjustRightInd w:val="0"/>
      <w:snapToGrid w:val="0"/>
      <w:spacing w:line="260" w:lineRule="exact"/>
    </w:pPr>
    <w:rPr>
      <w:rFonts w:ascii="Arial" w:hAnsi="Arial"/>
      <w:sz w:val="18"/>
      <w:lang w:val="de-CH" w:eastAsia="de-CH"/>
    </w:rPr>
    <w:tblPr>
      <w:tblBorders>
        <w:bottom w:val="single" w:sz="2" w:space="0" w:color="auto"/>
        <w:insideH w:val="single" w:sz="2" w:space="0" w:color="auto"/>
        <w:insideV w:val="single" w:sz="2" w:space="0" w:color="auto"/>
      </w:tblBorders>
      <w:tblCellMar>
        <w:top w:w="28" w:type="dxa"/>
        <w:left w:w="85" w:type="dxa"/>
        <w:bottom w:w="57" w:type="dxa"/>
        <w:right w:w="85" w:type="dxa"/>
      </w:tblCellMar>
    </w:tblPr>
    <w:tcPr>
      <w:shd w:val="clear" w:color="auto" w:fill="auto"/>
    </w:tcPr>
    <w:tblStylePr w:type="firstRow">
      <w:rPr>
        <w:rFonts w:ascii="Arial" w:hAnsi="Arial"/>
        <w:b/>
        <w:bCs/>
        <w:color w:val="auto"/>
        <w:sz w:val="18"/>
      </w:rPr>
      <w:tblPr/>
      <w:tcPr>
        <w:tcBorders>
          <w:top w:val="nil"/>
          <w:left w:val="nil"/>
          <w:bottom w:val="nil"/>
          <w:right w:val="nil"/>
          <w:insideH w:val="nil"/>
          <w:insideV w:val="nil"/>
          <w:tl2br w:val="nil"/>
          <w:tr2bl w:val="nil"/>
        </w:tcBorders>
        <w:shd w:val="clear" w:color="auto" w:fill="D9D9D9"/>
      </w:tcPr>
    </w:tblStylePr>
  </w:style>
  <w:style w:type="table" w:customStyle="1" w:styleId="TabelleKopfzeile">
    <w:name w:val="Tabelle Kopfzeile"/>
    <w:basedOn w:val="NormaleTabelle"/>
    <w:uiPriority w:val="99"/>
    <w:rsid w:val="009A44E9"/>
    <w:rPr>
      <w:rFonts w:ascii="Arial" w:hAnsi="Arial"/>
      <w:sz w:val="18"/>
      <w:lang w:val="de-CH" w:eastAsia="de-CH"/>
    </w:rPr>
    <w:tblPr>
      <w:tblStyleRowBandSize w:val="1"/>
      <w:tblCellMar>
        <w:top w:w="28" w:type="dxa"/>
        <w:left w:w="85" w:type="dxa"/>
        <w:bottom w:w="57" w:type="dxa"/>
        <w:right w:w="85" w:type="dxa"/>
      </w:tblCellMar>
    </w:tblPr>
    <w:tblStylePr w:type="firstRow">
      <w:rPr>
        <w:b/>
      </w:rPr>
      <w:tblPr/>
      <w:trPr>
        <w:tblHeader/>
      </w:trPr>
      <w:tcPr>
        <w:tcBorders>
          <w:top w:val="nil"/>
          <w:left w:val="nil"/>
          <w:bottom w:val="single" w:sz="4" w:space="0" w:color="auto"/>
          <w:right w:val="nil"/>
          <w:insideH w:val="nil"/>
          <w:insideV w:val="nil"/>
          <w:tl2br w:val="nil"/>
          <w:tr2bl w:val="nil"/>
        </w:tcBorders>
        <w:shd w:val="clear" w:color="auto" w:fill="D9D9D9"/>
      </w:tcPr>
    </w:tblStylePr>
    <w:tblStylePr w:type="lastRow">
      <w:tblPr/>
      <w:tcPr>
        <w:tcBorders>
          <w:top w:val="nil"/>
          <w:left w:val="nil"/>
          <w:bottom w:val="single" w:sz="4" w:space="0" w:color="auto"/>
          <w:right w:val="nil"/>
          <w:insideH w:val="nil"/>
          <w:insideV w:val="single" w:sz="4" w:space="0" w:color="auto"/>
          <w:tl2br w:val="nil"/>
          <w:tr2bl w:val="nil"/>
        </w:tcBorders>
      </w:tcPr>
    </w:tblStylePr>
    <w:tblStylePr w:type="band1Horz">
      <w:tblPr/>
      <w:tcPr>
        <w:tcBorders>
          <w:top w:val="nil"/>
          <w:left w:val="nil"/>
          <w:bottom w:val="single" w:sz="4" w:space="0" w:color="auto"/>
          <w:right w:val="nil"/>
          <w:insideH w:val="nil"/>
          <w:insideV w:val="single" w:sz="4" w:space="0" w:color="auto"/>
          <w:tl2br w:val="nil"/>
          <w:tr2bl w:val="nil"/>
        </w:tcBorders>
      </w:tcPr>
    </w:tblStylePr>
    <w:tblStylePr w:type="band2Horz">
      <w:tblPr/>
      <w:tcPr>
        <w:tcBorders>
          <w:top w:val="nil"/>
          <w:left w:val="nil"/>
          <w:bottom w:val="single" w:sz="4" w:space="0" w:color="auto"/>
          <w:right w:val="nil"/>
          <w:insideH w:val="nil"/>
          <w:insideV w:val="single" w:sz="4" w:space="0" w:color="auto"/>
          <w:tl2br w:val="nil"/>
          <w:tr2bl w:val="nil"/>
        </w:tcBorders>
      </w:tcPr>
    </w:tblStylePr>
  </w:style>
  <w:style w:type="character" w:customStyle="1" w:styleId="berschrift5Zchn">
    <w:name w:val="Überschrift 5 Zchn"/>
    <w:basedOn w:val="Absatz-Standardschriftart"/>
    <w:link w:val="berschrift5"/>
    <w:rsid w:val="00CE0691"/>
    <w:rPr>
      <w:rFonts w:ascii="Arial" w:hAnsi="Arial"/>
      <w:b/>
      <w:sz w:val="24"/>
    </w:rPr>
  </w:style>
  <w:style w:type="character" w:customStyle="1" w:styleId="berschrift4Zchn">
    <w:name w:val="Überschrift 4 Zchn"/>
    <w:basedOn w:val="Absatz-Standardschriftart"/>
    <w:link w:val="berschrift4"/>
    <w:rsid w:val="00CE0691"/>
    <w:rPr>
      <w:rFonts w:ascii="Arial" w:hAnsi="Arial"/>
      <w:b/>
    </w:rPr>
  </w:style>
  <w:style w:type="paragraph" w:styleId="StandardWeb">
    <w:name w:val="Normal (Web)"/>
    <w:basedOn w:val="Standard"/>
    <w:rsid w:val="00CE0691"/>
    <w:pPr>
      <w:spacing w:before="100" w:beforeAutospacing="1" w:after="100" w:afterAutospacing="1"/>
    </w:pPr>
    <w:rPr>
      <w:rFonts w:ascii="Times New Roman" w:hAnsi="Times New Roman"/>
      <w:szCs w:val="24"/>
      <w:lang w:val="de-DE"/>
    </w:rPr>
  </w:style>
  <w:style w:type="paragraph" w:customStyle="1" w:styleId="Univers">
    <w:name w:val="Univers"/>
    <w:rsid w:val="003938A3"/>
    <w:pPr>
      <w:tabs>
        <w:tab w:val="left" w:pos="2551"/>
        <w:tab w:val="left" w:pos="5670"/>
      </w:tabs>
      <w:spacing w:before="1" w:after="1" w:line="188" w:lineRule="auto"/>
      <w:ind w:left="2552" w:right="1" w:hanging="567"/>
      <w:jc w:val="both"/>
    </w:pPr>
    <w:rPr>
      <w:rFonts w:ascii="Univers" w:hAnsi="Univers"/>
      <w:color w:val="000000"/>
      <w:sz w:val="17"/>
    </w:rPr>
  </w:style>
  <w:style w:type="character" w:styleId="NichtaufgelsteErwhnung">
    <w:name w:val="Unresolved Mention"/>
    <w:basedOn w:val="Absatz-Standardschriftart"/>
    <w:rsid w:val="00E433C4"/>
    <w:rPr>
      <w:color w:val="605E5C"/>
      <w:shd w:val="clear" w:color="auto" w:fill="E1DFDD"/>
    </w:rPr>
  </w:style>
  <w:style w:type="character" w:styleId="BesuchterLink">
    <w:name w:val="FollowedHyperlink"/>
    <w:basedOn w:val="Absatz-Standardschriftart"/>
    <w:rsid w:val="00E433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84856">
      <w:bodyDiv w:val="1"/>
      <w:marLeft w:val="0"/>
      <w:marRight w:val="0"/>
      <w:marTop w:val="0"/>
      <w:marBottom w:val="0"/>
      <w:divBdr>
        <w:top w:val="none" w:sz="0" w:space="0" w:color="auto"/>
        <w:left w:val="none" w:sz="0" w:space="0" w:color="auto"/>
        <w:bottom w:val="none" w:sz="0" w:space="0" w:color="auto"/>
        <w:right w:val="none" w:sz="0" w:space="0" w:color="auto"/>
      </w:divBdr>
    </w:div>
    <w:div w:id="1237664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mfe-aargau.ch/media/leitfaden_spitalunabhaengige_praxisassistenz_website_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eic.HAP\OneDrive%20-%20Hausarztpraxis%20MZ-Brugg\Admin%20(N)\DOKUMENTESYSTEM\Dok_Vorlagen_Word_A4\Interne%20Dokumente\A4hoch_HAP_Word_intern.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7bf44c-40d6-4750-9699-af7469dd2c9f">
      <Terms xmlns="http://schemas.microsoft.com/office/infopath/2007/PartnerControls"/>
    </lcf76f155ced4ddcb4097134ff3c332f>
    <TaxCatchAll xmlns="eed58bdf-de83-4fe5-b0b0-0fd9dfe655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54870B015DD54EAC39767472C3747C" ma:contentTypeVersion="13" ma:contentTypeDescription="Create a new document." ma:contentTypeScope="" ma:versionID="349f35aa0480ccf0de949f2786ecc473">
  <xsd:schema xmlns:xsd="http://www.w3.org/2001/XMLSchema" xmlns:xs="http://www.w3.org/2001/XMLSchema" xmlns:p="http://schemas.microsoft.com/office/2006/metadata/properties" xmlns:ns2="937bf44c-40d6-4750-9699-af7469dd2c9f" xmlns:ns3="eed58bdf-de83-4fe5-b0b0-0fd9dfe655b1" targetNamespace="http://schemas.microsoft.com/office/2006/metadata/properties" ma:root="true" ma:fieldsID="eb825696a68e7270c5ea60afa3203a37" ns2:_="" ns3:_="">
    <xsd:import namespace="937bf44c-40d6-4750-9699-af7469dd2c9f"/>
    <xsd:import namespace="eed58bdf-de83-4fe5-b0b0-0fd9dfe655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bf44c-40d6-4750-9699-af7469dd2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bdca74-4b28-4ac2-8604-ef20548f11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58bdf-de83-4fe5-b0b0-0fd9dfe655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dd7504-80de-4c6e-a630-166fa49edf46}" ma:internalName="TaxCatchAll" ma:showField="CatchAllData" ma:web="eed58bdf-de83-4fe5-b0b0-0fd9dfe655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8122C2-E7EB-4DC4-B185-5222BDAD182D}">
  <ds:schemaRefs>
    <ds:schemaRef ds:uri="http://schemas.microsoft.com/sharepoint/v3/contenttype/forms"/>
  </ds:schemaRefs>
</ds:datastoreItem>
</file>

<file path=customXml/itemProps2.xml><?xml version="1.0" encoding="utf-8"?>
<ds:datastoreItem xmlns:ds="http://schemas.openxmlformats.org/officeDocument/2006/customXml" ds:itemID="{3A4991FB-C50D-4500-B6D8-4488A590EE08}">
  <ds:schemaRefs>
    <ds:schemaRef ds:uri="http://schemas.microsoft.com/office/2006/metadata/properties"/>
    <ds:schemaRef ds:uri="http://schemas.microsoft.com/office/infopath/2007/PartnerControls"/>
    <ds:schemaRef ds:uri="937bf44c-40d6-4750-9699-af7469dd2c9f"/>
    <ds:schemaRef ds:uri="eed58bdf-de83-4fe5-b0b0-0fd9dfe655b1"/>
  </ds:schemaRefs>
</ds:datastoreItem>
</file>

<file path=customXml/itemProps3.xml><?xml version="1.0" encoding="utf-8"?>
<ds:datastoreItem xmlns:ds="http://schemas.openxmlformats.org/officeDocument/2006/customXml" ds:itemID="{02EC7F44-44B2-4600-A1F4-809D8A240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bf44c-40d6-4750-9699-af7469dd2c9f"/>
    <ds:schemaRef ds:uri="eed58bdf-de83-4fe5-b0b0-0fd9dfe65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A4hoch_HAP_Word_intern</Template>
  <TotalTime>0</TotalTime>
  <Pages>3</Pages>
  <Words>810</Words>
  <Characters>5108</Characters>
  <Application>Microsoft Office Word</Application>
  <DocSecurity>0</DocSecurity>
  <Lines>42</Lines>
  <Paragraphs>11</Paragraphs>
  <ScaleCrop>false</ScaleCrop>
  <Company>Crystal Images GmbH</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ALSTOM (Schweiz) AG</dc:title>
  <dc:subject/>
  <dc:creator>Tina Eichenberger</dc:creator>
  <cp:keywords/>
  <dc:description/>
  <cp:lastModifiedBy>Ramona Homberger</cp:lastModifiedBy>
  <cp:revision>181</cp:revision>
  <cp:lastPrinted>2025-01-08T12:37:00Z</cp:lastPrinted>
  <dcterms:created xsi:type="dcterms:W3CDTF">2024-08-23T10:42:00Z</dcterms:created>
  <dcterms:modified xsi:type="dcterms:W3CDTF">2026-05-06T12:49:00Z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1196600</vt:r8>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ContentTypeId">
    <vt:lpwstr>0x0101001654870B015DD54EAC39767472C3747C</vt:lpwstr>
  </property>
  <property fmtid="{D5CDD505-2E9C-101B-9397-08002B2CF9AE}" pid="7" name="MediaServiceImageTags">
    <vt:lpwstr/>
  </property>
</Properties>
</file>